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ECB6" w14:textId="77777777" w:rsidR="000E743D" w:rsidRDefault="007F3438" w:rsidP="000E743D">
      <w:pPr>
        <w:jc w:val="center"/>
        <w:rPr>
          <w:rFonts w:ascii="Arial" w:eastAsia="Aptos" w:hAnsi="Arial" w:cs="Arial"/>
          <w:bCs/>
          <w:sz w:val="28"/>
          <w:szCs w:val="28"/>
        </w:rPr>
      </w:pPr>
      <w:r w:rsidRPr="007F4537">
        <w:rPr>
          <w:rFonts w:ascii="Arial" w:eastAsia="Aptos" w:hAnsi="Arial" w:cs="Arial"/>
          <w:bCs/>
          <w:sz w:val="28"/>
          <w:szCs w:val="28"/>
        </w:rPr>
        <w:t xml:space="preserve">COUNCIL MEETING AGENDA </w:t>
      </w:r>
    </w:p>
    <w:p w14:paraId="12959033" w14:textId="13E420AC" w:rsidR="007F3438" w:rsidRDefault="00B45337" w:rsidP="000E743D">
      <w:pPr>
        <w:jc w:val="center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Cs/>
          <w:sz w:val="28"/>
          <w:szCs w:val="28"/>
        </w:rPr>
        <w:t>MARCH</w:t>
      </w:r>
      <w:r w:rsidR="0013658B">
        <w:rPr>
          <w:rFonts w:ascii="Arial" w:eastAsia="Aptos" w:hAnsi="Arial" w:cs="Arial"/>
          <w:bCs/>
          <w:sz w:val="28"/>
          <w:szCs w:val="28"/>
        </w:rPr>
        <w:t xml:space="preserve"> 9</w:t>
      </w:r>
      <w:r w:rsidR="00C602E0">
        <w:rPr>
          <w:rFonts w:ascii="Arial" w:eastAsia="Aptos" w:hAnsi="Arial" w:cs="Arial"/>
          <w:bCs/>
          <w:sz w:val="28"/>
          <w:szCs w:val="28"/>
        </w:rPr>
        <w:t xml:space="preserve">, </w:t>
      </w:r>
      <w:proofErr w:type="gramStart"/>
      <w:r w:rsidR="00C602E0">
        <w:rPr>
          <w:rFonts w:ascii="Arial" w:eastAsia="Aptos" w:hAnsi="Arial" w:cs="Arial"/>
          <w:bCs/>
          <w:sz w:val="28"/>
          <w:szCs w:val="28"/>
        </w:rPr>
        <w:t>2026</w:t>
      </w:r>
      <w:proofErr w:type="gramEnd"/>
      <w:r w:rsidR="007F3438" w:rsidRPr="007F4537">
        <w:rPr>
          <w:rFonts w:ascii="Arial" w:eastAsia="Aptos" w:hAnsi="Arial" w:cs="Arial"/>
          <w:bCs/>
          <w:sz w:val="28"/>
          <w:szCs w:val="28"/>
        </w:rPr>
        <w:t xml:space="preserve"> </w:t>
      </w:r>
      <w:r w:rsidR="0028674E" w:rsidRPr="007F4537">
        <w:rPr>
          <w:rFonts w:ascii="Arial" w:eastAsia="Aptos" w:hAnsi="Arial" w:cs="Arial"/>
          <w:bCs/>
          <w:sz w:val="28"/>
          <w:szCs w:val="28"/>
        </w:rPr>
        <w:t xml:space="preserve">at </w:t>
      </w:r>
      <w:r w:rsidR="007F3438" w:rsidRPr="007F4537">
        <w:rPr>
          <w:rFonts w:ascii="Arial" w:eastAsia="Aptos" w:hAnsi="Arial" w:cs="Arial"/>
          <w:bCs/>
          <w:sz w:val="28"/>
          <w:szCs w:val="28"/>
        </w:rPr>
        <w:t>7:30PM</w:t>
      </w:r>
      <w:r w:rsidR="007F3438" w:rsidRPr="007F4537">
        <w:rPr>
          <w:rFonts w:ascii="Arial" w:eastAsia="Aptos" w:hAnsi="Arial" w:cs="Arial"/>
          <w:sz w:val="28"/>
          <w:szCs w:val="28"/>
        </w:rPr>
        <w:t xml:space="preserve"> </w:t>
      </w:r>
    </w:p>
    <w:p w14:paraId="3386929C" w14:textId="77777777" w:rsidR="0082399B" w:rsidRPr="007F4537" w:rsidRDefault="0082399B" w:rsidP="000E743D">
      <w:pPr>
        <w:jc w:val="center"/>
        <w:rPr>
          <w:rFonts w:ascii="Arial" w:eastAsia="Aptos" w:hAnsi="Arial" w:cs="Arial"/>
          <w:sz w:val="28"/>
          <w:szCs w:val="28"/>
        </w:rPr>
      </w:pPr>
    </w:p>
    <w:p w14:paraId="0EC9BC16" w14:textId="2ABBF170" w:rsidR="007F3438" w:rsidRDefault="007F3438" w:rsidP="0082399B">
      <w:pPr>
        <w:spacing w:after="12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>Hybrid Meeting (In-Person and via Microsoft Teams). The meeting will be held in the Glen Echo Town Hall. Residents who prefer to attend virtually via Microsoft Team</w:t>
      </w:r>
      <w:r w:rsidR="005400A8">
        <w:rPr>
          <w:rFonts w:ascii="Arial" w:eastAsia="Aptos" w:hAnsi="Arial" w:cs="Arial"/>
          <w:b w:val="0"/>
          <w:bCs/>
          <w:sz w:val="22"/>
          <w:szCs w:val="22"/>
        </w:rPr>
        <w:t>s</w:t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details are provided below. </w:t>
      </w:r>
      <w:r w:rsidR="00B256ED">
        <w:rPr>
          <w:rFonts w:ascii="Arial" w:eastAsia="Aptos" w:hAnsi="Arial" w:cs="Arial"/>
          <w:b w:val="0"/>
          <w:bCs/>
          <w:sz w:val="22"/>
          <w:szCs w:val="22"/>
        </w:rPr>
        <w:t>At the conclusion of the regular meeting, the Council will enter a closed executive session to review the Town Manager’s performance and compensation.</w:t>
      </w:r>
    </w:p>
    <w:p w14:paraId="11054D8C" w14:textId="77777777" w:rsidR="0082399B" w:rsidRPr="007F3438" w:rsidRDefault="0082399B" w:rsidP="0082399B">
      <w:pPr>
        <w:spacing w:after="120"/>
        <w:rPr>
          <w:rFonts w:ascii="Arial" w:hAnsi="Arial" w:cs="Arial"/>
          <w:b w:val="0"/>
          <w:bCs/>
          <w:sz w:val="22"/>
          <w:szCs w:val="22"/>
        </w:rPr>
      </w:pPr>
    </w:p>
    <w:p w14:paraId="650767B4" w14:textId="77777777" w:rsidR="00B45337" w:rsidRDefault="007F3438" w:rsidP="00B45337">
      <w:pPr>
        <w:spacing w:after="12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7:30 PM </w:t>
      </w:r>
      <w:r w:rsidRPr="007F3438">
        <w:rPr>
          <w:rFonts w:ascii="Arial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CALL TO ORDER </w:t>
      </w:r>
    </w:p>
    <w:p w14:paraId="194613E0" w14:textId="0CB53EFD" w:rsidR="00B45337" w:rsidRDefault="00B45337" w:rsidP="00BE2C79">
      <w:pPr>
        <w:spacing w:after="120"/>
        <w:ind w:left="1440" w:hanging="1440"/>
        <w:rPr>
          <w:rFonts w:ascii="Arial" w:eastAsia="Aptos" w:hAnsi="Arial" w:cs="Arial"/>
          <w:b w:val="0"/>
          <w:bCs/>
          <w:sz w:val="22"/>
          <w:szCs w:val="22"/>
        </w:rPr>
      </w:pPr>
      <w:r>
        <w:rPr>
          <w:rFonts w:ascii="Arial" w:eastAsia="Aptos" w:hAnsi="Arial" w:cs="Arial"/>
          <w:b w:val="0"/>
          <w:bCs/>
          <w:sz w:val="22"/>
          <w:szCs w:val="22"/>
        </w:rPr>
        <w:t>7:35 PM</w:t>
      </w:r>
      <w:r>
        <w:rPr>
          <w:rFonts w:ascii="Arial" w:eastAsia="Aptos" w:hAnsi="Arial" w:cs="Arial"/>
          <w:b w:val="0"/>
          <w:bCs/>
          <w:sz w:val="22"/>
          <w:szCs w:val="22"/>
        </w:rPr>
        <w:tab/>
      </w:r>
      <w:r w:rsidRPr="00C77B81">
        <w:rPr>
          <w:rFonts w:ascii="Arial" w:eastAsia="Aptos" w:hAnsi="Arial" w:cs="Arial"/>
          <w:b w:val="0"/>
          <w:bCs/>
          <w:sz w:val="22"/>
          <w:szCs w:val="22"/>
        </w:rPr>
        <w:t xml:space="preserve">COMPOST CREW PRESENTATION: </w:t>
      </w:r>
      <w:r w:rsidR="00BE2C79" w:rsidRPr="00C77B81">
        <w:rPr>
          <w:rFonts w:ascii="Arial" w:eastAsia="Aptos" w:hAnsi="Arial" w:cs="Arial"/>
          <w:b w:val="0"/>
          <w:bCs/>
          <w:sz w:val="22"/>
          <w:szCs w:val="22"/>
        </w:rPr>
        <w:t>TOWN</w:t>
      </w:r>
      <w:r w:rsidR="00692ECF" w:rsidRPr="00C77B81">
        <w:rPr>
          <w:rFonts w:ascii="Arial" w:eastAsia="Aptos" w:hAnsi="Arial" w:cs="Arial"/>
          <w:b w:val="0"/>
          <w:bCs/>
          <w:sz w:val="22"/>
          <w:szCs w:val="22"/>
        </w:rPr>
        <w:t>-WIDE</w:t>
      </w:r>
      <w:r w:rsidR="00BE2C79" w:rsidRPr="00C77B81">
        <w:rPr>
          <w:rFonts w:ascii="Arial" w:eastAsia="Aptos" w:hAnsi="Arial" w:cs="Arial"/>
          <w:b w:val="0"/>
          <w:bCs/>
          <w:sz w:val="22"/>
          <w:szCs w:val="22"/>
        </w:rPr>
        <w:t xml:space="preserve"> COMPOSTING ONE</w:t>
      </w:r>
      <w:r w:rsidRPr="00C77B81">
        <w:rPr>
          <w:rFonts w:ascii="Arial" w:eastAsia="Aptos" w:hAnsi="Arial" w:cs="Arial"/>
          <w:b w:val="0"/>
          <w:bCs/>
          <w:sz w:val="22"/>
          <w:szCs w:val="22"/>
        </w:rPr>
        <w:t>-YEAR PILOT PROGRAM</w:t>
      </w:r>
      <w:r w:rsidR="002D297D">
        <w:rPr>
          <w:rFonts w:ascii="Arial" w:eastAsia="Aptos" w:hAnsi="Arial" w:cs="Arial"/>
          <w:b w:val="0"/>
          <w:bCs/>
          <w:sz w:val="22"/>
          <w:szCs w:val="22"/>
        </w:rPr>
        <w:t xml:space="preserve"> </w:t>
      </w:r>
    </w:p>
    <w:p w14:paraId="22A80D5C" w14:textId="25651675" w:rsidR="007F3438" w:rsidRPr="007F3438" w:rsidRDefault="00B45337" w:rsidP="0082399B">
      <w:pPr>
        <w:spacing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eastAsia="Aptos" w:hAnsi="Arial" w:cs="Arial"/>
          <w:b w:val="0"/>
          <w:bCs/>
          <w:sz w:val="22"/>
          <w:szCs w:val="22"/>
        </w:rPr>
        <w:t>8</w:t>
      </w:r>
      <w:r w:rsidR="007F3438" w:rsidRPr="007F3438">
        <w:rPr>
          <w:rFonts w:ascii="Arial" w:eastAsia="Aptos" w:hAnsi="Arial" w:cs="Arial"/>
          <w:b w:val="0"/>
          <w:bCs/>
          <w:sz w:val="22"/>
          <w:szCs w:val="22"/>
        </w:rPr>
        <w:t>:</w:t>
      </w:r>
      <w:r>
        <w:rPr>
          <w:rFonts w:ascii="Arial" w:eastAsia="Aptos" w:hAnsi="Arial" w:cs="Arial"/>
          <w:b w:val="0"/>
          <w:bCs/>
          <w:sz w:val="22"/>
          <w:szCs w:val="22"/>
        </w:rPr>
        <w:t>0</w:t>
      </w:r>
      <w:r w:rsidR="000E0BFD">
        <w:rPr>
          <w:rFonts w:ascii="Arial" w:eastAsia="Aptos" w:hAnsi="Arial" w:cs="Arial"/>
          <w:b w:val="0"/>
          <w:bCs/>
          <w:sz w:val="22"/>
          <w:szCs w:val="22"/>
        </w:rPr>
        <w:t>5</w:t>
      </w:r>
      <w:r w:rsidR="007F3438"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PM </w:t>
      </w:r>
      <w:r w:rsidR="007F3438" w:rsidRPr="007F3438">
        <w:rPr>
          <w:rFonts w:ascii="Arial" w:hAnsi="Arial" w:cs="Arial"/>
          <w:b w:val="0"/>
          <w:bCs/>
          <w:sz w:val="22"/>
          <w:szCs w:val="22"/>
        </w:rPr>
        <w:tab/>
      </w:r>
      <w:r w:rsidR="007F3438"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OPPORTUNITY FOR COUNCIL TO HEAR RESIDENTS’ COMMENTS </w:t>
      </w:r>
    </w:p>
    <w:p w14:paraId="270ECB91" w14:textId="2CD0BCE1" w:rsidR="00070625" w:rsidRDefault="00B45337" w:rsidP="00F0618B">
      <w:pPr>
        <w:spacing w:after="120"/>
        <w:rPr>
          <w:rFonts w:ascii="Arial" w:eastAsia="Aptos" w:hAnsi="Arial" w:cs="Arial"/>
          <w:b w:val="0"/>
          <w:bCs/>
          <w:sz w:val="22"/>
          <w:szCs w:val="22"/>
        </w:rPr>
      </w:pPr>
      <w:r>
        <w:rPr>
          <w:rFonts w:ascii="Arial" w:eastAsia="Aptos" w:hAnsi="Arial" w:cs="Arial"/>
          <w:b w:val="0"/>
          <w:bCs/>
          <w:sz w:val="22"/>
          <w:szCs w:val="22"/>
        </w:rPr>
        <w:t>8</w:t>
      </w:r>
      <w:r w:rsidR="007F3438" w:rsidRPr="007F3438">
        <w:rPr>
          <w:rFonts w:ascii="Arial" w:eastAsia="Aptos" w:hAnsi="Arial" w:cs="Arial"/>
          <w:b w:val="0"/>
          <w:bCs/>
          <w:sz w:val="22"/>
          <w:szCs w:val="22"/>
        </w:rPr>
        <w:t>:</w:t>
      </w:r>
      <w:r>
        <w:rPr>
          <w:rFonts w:ascii="Arial" w:eastAsia="Aptos" w:hAnsi="Arial" w:cs="Arial"/>
          <w:b w:val="0"/>
          <w:bCs/>
          <w:sz w:val="22"/>
          <w:szCs w:val="22"/>
        </w:rPr>
        <w:t>1</w:t>
      </w:r>
      <w:r w:rsidR="007F3438"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5 PM </w:t>
      </w:r>
      <w:r w:rsidR="007F3438" w:rsidRPr="007F3438">
        <w:rPr>
          <w:rFonts w:ascii="Arial" w:hAnsi="Arial" w:cs="Arial"/>
          <w:b w:val="0"/>
          <w:bCs/>
          <w:sz w:val="22"/>
          <w:szCs w:val="22"/>
        </w:rPr>
        <w:tab/>
      </w:r>
      <w:r w:rsidR="007F3438"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OPPORTUNITY FOR COUNCIL COMMENTS </w:t>
      </w:r>
    </w:p>
    <w:p w14:paraId="0009845D" w14:textId="411C4C0B" w:rsidR="006F29F2" w:rsidRDefault="48238B89" w:rsidP="006F29F2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A86FB4">
        <w:rPr>
          <w:rFonts w:ascii="Arial" w:eastAsia="Aptos" w:hAnsi="Arial" w:cs="Arial"/>
          <w:b w:val="0"/>
          <w:sz w:val="22"/>
          <w:szCs w:val="22"/>
        </w:rPr>
        <w:t>8</w:t>
      </w:r>
      <w:r w:rsidR="007249B2" w:rsidRPr="00A86FB4">
        <w:rPr>
          <w:rFonts w:ascii="Arial" w:eastAsia="Aptos" w:hAnsi="Arial" w:cs="Arial"/>
          <w:b w:val="0"/>
          <w:sz w:val="22"/>
          <w:szCs w:val="22"/>
        </w:rPr>
        <w:t>:</w:t>
      </w:r>
      <w:r w:rsidR="008F1608">
        <w:rPr>
          <w:rFonts w:ascii="Arial" w:eastAsia="Aptos" w:hAnsi="Arial" w:cs="Arial"/>
          <w:b w:val="0"/>
          <w:sz w:val="22"/>
          <w:szCs w:val="22"/>
        </w:rPr>
        <w:t>25</w:t>
      </w:r>
      <w:r w:rsidR="007F3438" w:rsidRPr="00A86FB4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249B2" w:rsidRPr="00A86FB4">
        <w:tab/>
      </w:r>
      <w:r w:rsidR="007F3438" w:rsidRPr="00A86FB4">
        <w:rPr>
          <w:rFonts w:ascii="Arial" w:eastAsia="Aptos" w:hAnsi="Arial" w:cs="Arial"/>
          <w:b w:val="0"/>
          <w:sz w:val="22"/>
          <w:szCs w:val="22"/>
        </w:rPr>
        <w:t>MAYOR UPDATES AND OLD BUSINESS</w:t>
      </w:r>
      <w:r w:rsidR="00E43259" w:rsidRPr="00A86FB4">
        <w:rPr>
          <w:rFonts w:ascii="Arial" w:eastAsia="Aptos" w:hAnsi="Arial" w:cs="Arial"/>
          <w:b w:val="0"/>
          <w:sz w:val="22"/>
          <w:szCs w:val="22"/>
        </w:rPr>
        <w:t xml:space="preserve"> </w:t>
      </w:r>
    </w:p>
    <w:p w14:paraId="678FB9F0" w14:textId="1A80979F" w:rsidR="007F3438" w:rsidRPr="00B275A1" w:rsidRDefault="007F3438" w:rsidP="0082399B">
      <w:pPr>
        <w:spacing w:after="120"/>
        <w:rPr>
          <w:rFonts w:ascii="Arial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8:</w:t>
      </w:r>
      <w:r w:rsidR="008F1608">
        <w:rPr>
          <w:rFonts w:ascii="Arial" w:eastAsia="Aptos" w:hAnsi="Arial" w:cs="Arial"/>
          <w:b w:val="0"/>
          <w:sz w:val="22"/>
          <w:szCs w:val="22"/>
        </w:rPr>
        <w:t>40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Pr="00B275A1">
        <w:rPr>
          <w:b w:val="0"/>
        </w:rP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ACTION ON </w:t>
      </w:r>
      <w:r w:rsidR="00614765">
        <w:rPr>
          <w:rFonts w:ascii="Arial" w:eastAsia="Aptos" w:hAnsi="Arial" w:cs="Arial"/>
          <w:b w:val="0"/>
          <w:sz w:val="22"/>
          <w:szCs w:val="22"/>
        </w:rPr>
        <w:t>FEBRUARY 9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, </w:t>
      </w:r>
      <w:proofErr w:type="gramStart"/>
      <w:r w:rsidRPr="00B275A1">
        <w:rPr>
          <w:rFonts w:ascii="Arial" w:eastAsia="Aptos" w:hAnsi="Arial" w:cs="Arial"/>
          <w:b w:val="0"/>
          <w:sz w:val="22"/>
          <w:szCs w:val="22"/>
        </w:rPr>
        <w:t>202</w:t>
      </w:r>
      <w:r w:rsidR="0013658B">
        <w:rPr>
          <w:rFonts w:ascii="Arial" w:eastAsia="Aptos" w:hAnsi="Arial" w:cs="Arial"/>
          <w:b w:val="0"/>
          <w:sz w:val="22"/>
          <w:szCs w:val="22"/>
        </w:rPr>
        <w:t>6</w:t>
      </w:r>
      <w:proofErr w:type="gramEnd"/>
      <w:r w:rsidRPr="00B275A1">
        <w:rPr>
          <w:rFonts w:ascii="Arial" w:eastAsia="Aptos" w:hAnsi="Arial" w:cs="Arial"/>
          <w:b w:val="0"/>
          <w:sz w:val="22"/>
          <w:szCs w:val="22"/>
        </w:rPr>
        <w:t xml:space="preserve"> COUNCIL MEETING MINUTES </w:t>
      </w:r>
    </w:p>
    <w:p w14:paraId="0FDD2340" w14:textId="54F45292" w:rsidR="007F3438" w:rsidRPr="00B275A1" w:rsidRDefault="007F3438" w:rsidP="0082399B">
      <w:pPr>
        <w:spacing w:after="120"/>
        <w:rPr>
          <w:rFonts w:ascii="Arial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 xml:space="preserve">                     </w:t>
      </w:r>
      <w:r w:rsidR="0028674E" w:rsidRPr="00B275A1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28674E" w:rsidRPr="00B275A1">
        <w:rPr>
          <w:rFonts w:ascii="Arial" w:eastAsia="Aptos" w:hAnsi="Arial" w:cs="Arial"/>
          <w:b w:val="0"/>
          <w:sz w:val="22"/>
          <w:szCs w:val="22"/>
        </w:rP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MOTION_______________      </w:t>
      </w:r>
      <w:r w:rsidR="0028674E" w:rsidRPr="00B275A1">
        <w:rPr>
          <w:rFonts w:ascii="Arial" w:eastAsia="Aptos" w:hAnsi="Arial" w:cs="Arial"/>
          <w:b w:val="0"/>
          <w:sz w:val="22"/>
          <w:szCs w:val="22"/>
        </w:rPr>
        <w:t>S</w:t>
      </w:r>
      <w:r w:rsidRPr="00B275A1">
        <w:rPr>
          <w:rFonts w:ascii="Arial" w:eastAsia="Aptos" w:hAnsi="Arial" w:cs="Arial"/>
          <w:b w:val="0"/>
          <w:sz w:val="22"/>
          <w:szCs w:val="22"/>
        </w:rPr>
        <w:t>ECOND____________</w:t>
      </w:r>
      <w:r w:rsidR="00615285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615285">
        <w:rPr>
          <w:rFonts w:ascii="Arial" w:eastAsia="Aptos" w:hAnsi="Arial" w:cs="Arial"/>
          <w:b w:val="0"/>
          <w:sz w:val="22"/>
          <w:szCs w:val="22"/>
        </w:rP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VOTE___________ </w:t>
      </w:r>
    </w:p>
    <w:p w14:paraId="68488276" w14:textId="46505A63" w:rsidR="00746916" w:rsidRPr="00B275A1" w:rsidRDefault="00746916" w:rsidP="0082399B">
      <w:pPr>
        <w:spacing w:after="120"/>
        <w:rPr>
          <w:rFonts w:ascii="Arial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>8:</w:t>
      </w:r>
      <w:r w:rsidR="008F1608">
        <w:rPr>
          <w:rFonts w:ascii="Arial" w:eastAsia="Aptos" w:hAnsi="Arial" w:cs="Arial"/>
          <w:b w:val="0"/>
          <w:sz w:val="22"/>
          <w:szCs w:val="22"/>
        </w:rPr>
        <w:t>4</w:t>
      </w:r>
      <w:r w:rsidR="00CC0737">
        <w:rPr>
          <w:rFonts w:ascii="Arial" w:eastAsia="Aptos" w:hAnsi="Arial" w:cs="Arial"/>
          <w:b w:val="0"/>
          <w:sz w:val="22"/>
          <w:szCs w:val="22"/>
        </w:rPr>
        <w:t>5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Pr="00B275A1">
        <w:rPr>
          <w:b w:val="0"/>
        </w:rP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ACTION ON </w:t>
      </w:r>
      <w:r w:rsidR="00614765">
        <w:rPr>
          <w:rFonts w:ascii="Arial" w:eastAsia="Aptos" w:hAnsi="Arial" w:cs="Arial"/>
          <w:b w:val="0"/>
          <w:sz w:val="22"/>
          <w:szCs w:val="22"/>
        </w:rPr>
        <w:t>FEBRUARY</w:t>
      </w:r>
      <w:r w:rsidR="0013658B">
        <w:rPr>
          <w:rFonts w:ascii="Arial" w:eastAsia="Aptos" w:hAnsi="Arial" w:cs="Arial"/>
          <w:b w:val="0"/>
          <w:sz w:val="22"/>
          <w:szCs w:val="22"/>
        </w:rPr>
        <w:t xml:space="preserve"> 2026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 FINANCIAL REPORTS </w:t>
      </w:r>
    </w:p>
    <w:p w14:paraId="4D273A2B" w14:textId="77777777" w:rsidR="006F29F2" w:rsidRDefault="00746916" w:rsidP="00615285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B275A1">
        <w:rPr>
          <w:rFonts w:ascii="Arial" w:eastAsia="Aptos" w:hAnsi="Arial" w:cs="Arial"/>
          <w:b w:val="0"/>
          <w:sz w:val="22"/>
          <w:szCs w:val="22"/>
        </w:rPr>
        <w:t xml:space="preserve">                      </w:t>
      </w:r>
      <w:r>
        <w:tab/>
      </w:r>
      <w:r w:rsidRPr="00B275A1">
        <w:rPr>
          <w:rFonts w:ascii="Arial" w:eastAsia="Aptos" w:hAnsi="Arial" w:cs="Arial"/>
          <w:b w:val="0"/>
          <w:sz w:val="22"/>
          <w:szCs w:val="22"/>
        </w:rPr>
        <w:t>MOTION_______________      SECOND___________</w:t>
      </w:r>
      <w:r w:rsidR="00615285">
        <w:tab/>
      </w:r>
      <w:r w:rsidR="7610AA43" w:rsidRPr="7250C11B">
        <w:rPr>
          <w:rFonts w:ascii="Arial" w:eastAsia="Aptos" w:hAnsi="Arial" w:cs="Arial"/>
          <w:b w:val="0"/>
          <w:sz w:val="22"/>
          <w:szCs w:val="22"/>
        </w:rPr>
        <w:t>VO</w:t>
      </w:r>
      <w:r w:rsidRPr="7250C11B">
        <w:rPr>
          <w:rFonts w:ascii="Arial" w:eastAsia="Aptos" w:hAnsi="Arial" w:cs="Arial"/>
          <w:b w:val="0"/>
          <w:sz w:val="22"/>
          <w:szCs w:val="22"/>
        </w:rPr>
        <w:t>TE</w:t>
      </w:r>
      <w:r w:rsidRPr="00B275A1">
        <w:rPr>
          <w:rFonts w:ascii="Arial" w:eastAsia="Aptos" w:hAnsi="Arial" w:cs="Arial"/>
          <w:b w:val="0"/>
          <w:sz w:val="22"/>
          <w:szCs w:val="22"/>
        </w:rPr>
        <w:t xml:space="preserve">___________ </w:t>
      </w:r>
      <w:r w:rsidR="00615285" w:rsidRPr="00B275A1">
        <w:rPr>
          <w:rFonts w:ascii="Arial" w:eastAsia="Aptos" w:hAnsi="Arial" w:cs="Arial"/>
          <w:b w:val="0"/>
          <w:sz w:val="22"/>
          <w:szCs w:val="22"/>
        </w:rPr>
        <w:t xml:space="preserve">    </w:t>
      </w:r>
    </w:p>
    <w:p w14:paraId="4FA0F607" w14:textId="77777777" w:rsidR="007B03B8" w:rsidRPr="00E410E4" w:rsidRDefault="00BF1F37" w:rsidP="00615285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>
        <w:rPr>
          <w:rFonts w:ascii="Arial" w:eastAsia="Aptos" w:hAnsi="Arial" w:cs="Arial"/>
          <w:b w:val="0"/>
          <w:sz w:val="22"/>
          <w:szCs w:val="22"/>
        </w:rPr>
        <w:t>8:50 PM</w:t>
      </w:r>
      <w:r>
        <w:rPr>
          <w:rFonts w:ascii="Arial" w:eastAsia="Aptos" w:hAnsi="Arial" w:cs="Arial"/>
          <w:b w:val="0"/>
          <w:sz w:val="22"/>
          <w:szCs w:val="22"/>
        </w:rPr>
        <w:tab/>
      </w:r>
      <w:r w:rsidRPr="00E410E4">
        <w:rPr>
          <w:rFonts w:ascii="Arial" w:eastAsia="Aptos" w:hAnsi="Arial" w:cs="Arial"/>
          <w:b w:val="0"/>
          <w:sz w:val="22"/>
          <w:szCs w:val="22"/>
        </w:rPr>
        <w:t>FY 2027</w:t>
      </w:r>
      <w:r w:rsidR="007B03B8" w:rsidRPr="00E410E4">
        <w:rPr>
          <w:rFonts w:ascii="Arial" w:eastAsia="Aptos" w:hAnsi="Arial" w:cs="Arial"/>
          <w:b w:val="0"/>
          <w:sz w:val="22"/>
          <w:szCs w:val="22"/>
        </w:rPr>
        <w:t xml:space="preserve"> BUDGET</w:t>
      </w:r>
      <w:r w:rsidRPr="00E410E4">
        <w:rPr>
          <w:rFonts w:ascii="Arial" w:eastAsia="Aptos" w:hAnsi="Arial" w:cs="Arial"/>
          <w:b w:val="0"/>
          <w:sz w:val="22"/>
          <w:szCs w:val="22"/>
        </w:rPr>
        <w:t xml:space="preserve"> </w:t>
      </w:r>
    </w:p>
    <w:p w14:paraId="63497351" w14:textId="49E5225E" w:rsidR="00B5447B" w:rsidRDefault="000E743D" w:rsidP="00E628AC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554EFF">
        <w:rPr>
          <w:rFonts w:ascii="Arial" w:eastAsia="Aptos" w:hAnsi="Arial" w:cs="Arial"/>
          <w:b w:val="0"/>
          <w:sz w:val="22"/>
          <w:szCs w:val="22"/>
        </w:rPr>
        <w:t>9:</w:t>
      </w:r>
      <w:r w:rsidR="002F01BB">
        <w:rPr>
          <w:rFonts w:ascii="Arial" w:eastAsia="Aptos" w:hAnsi="Arial" w:cs="Arial"/>
          <w:b w:val="0"/>
          <w:sz w:val="22"/>
          <w:szCs w:val="22"/>
        </w:rPr>
        <w:t>0</w:t>
      </w:r>
      <w:r w:rsidR="006F29F2" w:rsidRPr="00554EFF">
        <w:rPr>
          <w:rFonts w:ascii="Arial" w:eastAsia="Aptos" w:hAnsi="Arial" w:cs="Arial"/>
          <w:b w:val="0"/>
          <w:sz w:val="22"/>
          <w:szCs w:val="22"/>
        </w:rPr>
        <w:t>0</w:t>
      </w:r>
      <w:r w:rsidR="007F3438" w:rsidRPr="00554EFF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F3438" w:rsidRPr="00554EFF">
        <w:tab/>
      </w:r>
      <w:r w:rsidR="007F3438" w:rsidRPr="00554EFF">
        <w:rPr>
          <w:rFonts w:ascii="Arial" w:eastAsia="Aptos" w:hAnsi="Arial" w:cs="Arial"/>
          <w:b w:val="0"/>
          <w:sz w:val="22"/>
          <w:szCs w:val="22"/>
        </w:rPr>
        <w:t>TOWN OPS REPOR</w:t>
      </w:r>
      <w:r w:rsidR="006C45C8" w:rsidRPr="00554EFF">
        <w:rPr>
          <w:rFonts w:ascii="Arial" w:eastAsia="Aptos" w:hAnsi="Arial" w:cs="Arial"/>
          <w:b w:val="0"/>
          <w:sz w:val="22"/>
          <w:szCs w:val="22"/>
        </w:rPr>
        <w:t>T</w:t>
      </w:r>
      <w:r w:rsidR="00EC179F" w:rsidRPr="00554EFF">
        <w:rPr>
          <w:rFonts w:ascii="Arial" w:eastAsia="Aptos" w:hAnsi="Arial" w:cs="Arial"/>
          <w:b w:val="0"/>
          <w:sz w:val="22"/>
          <w:szCs w:val="22"/>
        </w:rPr>
        <w:t xml:space="preserve"> </w:t>
      </w:r>
    </w:p>
    <w:p w14:paraId="4C4C8518" w14:textId="77777777" w:rsidR="00384559" w:rsidRDefault="000E743D" w:rsidP="00B275A1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>
        <w:rPr>
          <w:rFonts w:ascii="Arial" w:eastAsia="Aptos" w:hAnsi="Arial" w:cs="Arial"/>
          <w:b w:val="0"/>
          <w:sz w:val="22"/>
          <w:szCs w:val="22"/>
        </w:rPr>
        <w:t>9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:</w:t>
      </w:r>
      <w:r w:rsidR="00384559">
        <w:rPr>
          <w:rFonts w:ascii="Arial" w:eastAsia="Aptos" w:hAnsi="Arial" w:cs="Arial"/>
          <w:b w:val="0"/>
          <w:sz w:val="22"/>
          <w:szCs w:val="22"/>
        </w:rPr>
        <w:t>0</w:t>
      </w:r>
      <w:r w:rsidR="006F29F2">
        <w:rPr>
          <w:rFonts w:ascii="Arial" w:eastAsia="Aptos" w:hAnsi="Arial" w:cs="Arial"/>
          <w:b w:val="0"/>
          <w:sz w:val="22"/>
          <w:szCs w:val="22"/>
        </w:rPr>
        <w:t>5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F3438">
        <w:tab/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OPPORTUNITY FOR COUNCIL TO HEAR RESIDENTS’ COMMENTS</w:t>
      </w:r>
    </w:p>
    <w:p w14:paraId="0F001588" w14:textId="77777777" w:rsidR="005E0B91" w:rsidRPr="006E1FE3" w:rsidRDefault="005E0B91" w:rsidP="005E0B91">
      <w:pPr>
        <w:spacing w:after="120"/>
        <w:rPr>
          <w:rFonts w:ascii="Arial" w:eastAsia="Aptos" w:hAnsi="Arial" w:cs="Arial"/>
          <w:b w:val="0"/>
          <w:sz w:val="22"/>
          <w:szCs w:val="22"/>
          <w:highlight w:val="yellow"/>
        </w:rPr>
      </w:pPr>
      <w:r>
        <w:rPr>
          <w:rFonts w:ascii="Arial" w:eastAsia="Aptos" w:hAnsi="Arial" w:cs="Arial"/>
          <w:b w:val="0"/>
          <w:sz w:val="22"/>
          <w:szCs w:val="22"/>
        </w:rPr>
        <w:t>9:15 PM</w:t>
      </w:r>
      <w:r>
        <w:rPr>
          <w:rFonts w:ascii="Arial" w:eastAsia="Aptos" w:hAnsi="Arial" w:cs="Arial"/>
          <w:b w:val="0"/>
          <w:sz w:val="22"/>
          <w:szCs w:val="22"/>
        </w:rPr>
        <w:tab/>
      </w:r>
      <w:r w:rsidRPr="001869F1">
        <w:rPr>
          <w:rFonts w:ascii="Arial" w:eastAsia="Aptos" w:hAnsi="Arial" w:cs="Arial"/>
          <w:b w:val="0"/>
          <w:sz w:val="22"/>
          <w:szCs w:val="22"/>
        </w:rPr>
        <w:t>MOTION TO E</w:t>
      </w:r>
      <w:r w:rsidRPr="006E1FE3">
        <w:rPr>
          <w:rFonts w:ascii="Arial" w:eastAsia="Aptos" w:hAnsi="Arial" w:cs="Arial"/>
          <w:b w:val="0"/>
          <w:sz w:val="22"/>
          <w:szCs w:val="22"/>
        </w:rPr>
        <w:t>NTER CLOSED SESSION</w:t>
      </w:r>
    </w:p>
    <w:p w14:paraId="1146BFC7" w14:textId="77777777" w:rsidR="005E0B91" w:rsidRPr="006E1FE3" w:rsidRDefault="005E0B91" w:rsidP="005E0B91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6E1FE3">
        <w:rPr>
          <w:rFonts w:ascii="Arial" w:eastAsia="Aptos" w:hAnsi="Arial" w:cs="Arial"/>
          <w:b w:val="0"/>
          <w:sz w:val="22"/>
          <w:szCs w:val="22"/>
        </w:rPr>
        <w:t xml:space="preserve">  </w:t>
      </w:r>
      <w:r w:rsidRPr="006E1FE3">
        <w:rPr>
          <w:rFonts w:ascii="Arial" w:hAnsi="Arial" w:cs="Arial"/>
          <w:sz w:val="22"/>
          <w:szCs w:val="22"/>
        </w:rPr>
        <w:tab/>
      </w:r>
      <w:r w:rsidRPr="006E1FE3">
        <w:rPr>
          <w:rFonts w:ascii="Arial" w:hAnsi="Arial" w:cs="Arial"/>
          <w:sz w:val="22"/>
          <w:szCs w:val="22"/>
        </w:rPr>
        <w:tab/>
      </w:r>
      <w:r w:rsidRPr="006E1FE3">
        <w:rPr>
          <w:rFonts w:ascii="Arial" w:eastAsia="Aptos" w:hAnsi="Arial" w:cs="Arial"/>
          <w:b w:val="0"/>
          <w:sz w:val="22"/>
          <w:szCs w:val="22"/>
        </w:rPr>
        <w:t>MOTION_______________      SECOND___________</w:t>
      </w:r>
      <w:r w:rsidRPr="006E1FE3">
        <w:rPr>
          <w:rFonts w:ascii="Arial" w:hAnsi="Arial" w:cs="Arial"/>
          <w:sz w:val="22"/>
          <w:szCs w:val="22"/>
        </w:rPr>
        <w:tab/>
      </w:r>
      <w:r w:rsidRPr="006E1FE3">
        <w:rPr>
          <w:rFonts w:ascii="Arial" w:eastAsia="Aptos" w:hAnsi="Arial" w:cs="Arial"/>
          <w:b w:val="0"/>
          <w:sz w:val="22"/>
          <w:szCs w:val="22"/>
        </w:rPr>
        <w:t xml:space="preserve">VOTE___________  </w:t>
      </w:r>
    </w:p>
    <w:p w14:paraId="6237DFB3" w14:textId="77777777" w:rsidR="005E0B91" w:rsidRPr="006E1FE3" w:rsidRDefault="005E0B91" w:rsidP="005E0B91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6E1FE3">
        <w:rPr>
          <w:rFonts w:ascii="Arial" w:eastAsia="Aptos" w:hAnsi="Arial" w:cs="Arial"/>
          <w:b w:val="0"/>
          <w:sz w:val="22"/>
          <w:szCs w:val="22"/>
        </w:rPr>
        <w:t>9:</w:t>
      </w:r>
      <w:r>
        <w:rPr>
          <w:rFonts w:ascii="Arial" w:eastAsia="Aptos" w:hAnsi="Arial" w:cs="Arial"/>
          <w:b w:val="0"/>
          <w:sz w:val="22"/>
          <w:szCs w:val="22"/>
        </w:rPr>
        <w:t>15</w:t>
      </w:r>
      <w:r w:rsidRPr="006E1FE3">
        <w:rPr>
          <w:rFonts w:ascii="Arial" w:eastAsia="Aptos" w:hAnsi="Arial" w:cs="Arial"/>
          <w:b w:val="0"/>
          <w:sz w:val="22"/>
          <w:szCs w:val="22"/>
        </w:rPr>
        <w:t xml:space="preserve"> PM</w:t>
      </w:r>
      <w:r w:rsidRPr="006E1FE3">
        <w:rPr>
          <w:rFonts w:ascii="Arial" w:eastAsia="Aptos" w:hAnsi="Arial" w:cs="Arial"/>
          <w:b w:val="0"/>
          <w:sz w:val="22"/>
          <w:szCs w:val="22"/>
        </w:rPr>
        <w:tab/>
        <w:t>CLOSED SESSION</w:t>
      </w:r>
    </w:p>
    <w:p w14:paraId="148DCEE4" w14:textId="77777777" w:rsidR="005E0B91" w:rsidRPr="006E1FE3" w:rsidRDefault="005E0B91" w:rsidP="005E0B91">
      <w:pPr>
        <w:pStyle w:val="ListParagraph"/>
        <w:numPr>
          <w:ilvl w:val="0"/>
          <w:numId w:val="5"/>
        </w:numPr>
        <w:spacing w:after="120"/>
        <w:rPr>
          <w:rFonts w:ascii="Arial" w:eastAsia="Aptos" w:hAnsi="Arial" w:cs="Arial"/>
          <w:b w:val="0"/>
          <w:sz w:val="22"/>
          <w:szCs w:val="22"/>
        </w:rPr>
      </w:pPr>
      <w:r w:rsidRPr="006E1FE3">
        <w:rPr>
          <w:rFonts w:ascii="Arial" w:eastAsia="Aptos" w:hAnsi="Arial" w:cs="Arial"/>
          <w:b w:val="0"/>
          <w:sz w:val="22"/>
          <w:szCs w:val="22"/>
        </w:rPr>
        <w:t>Public Employee Performance Evaluation (</w:t>
      </w:r>
      <w:r w:rsidRPr="007B6D54">
        <w:rPr>
          <w:rFonts w:ascii="Arial" w:hAnsi="Arial" w:cs="Arial"/>
          <w:b w:val="0"/>
          <w:color w:val="001D35"/>
          <w:sz w:val="22"/>
          <w:szCs w:val="22"/>
        </w:rPr>
        <w:t>Gov</w:t>
      </w:r>
      <w:r>
        <w:rPr>
          <w:rFonts w:ascii="Arial" w:hAnsi="Arial" w:cs="Arial"/>
          <w:b w:val="0"/>
          <w:color w:val="001D35"/>
          <w:sz w:val="22"/>
          <w:szCs w:val="22"/>
        </w:rPr>
        <w:t>ernment</w:t>
      </w:r>
      <w:r w:rsidRPr="007B6D54">
        <w:rPr>
          <w:rFonts w:ascii="Arial" w:hAnsi="Arial" w:cs="Arial"/>
          <w:b w:val="0"/>
          <w:color w:val="001D35"/>
          <w:sz w:val="22"/>
          <w:szCs w:val="22"/>
        </w:rPr>
        <w:t xml:space="preserve"> Code</w:t>
      </w:r>
      <w:r>
        <w:rPr>
          <w:rFonts w:ascii="Arial" w:hAnsi="Arial" w:cs="Arial"/>
          <w:b w:val="0"/>
          <w:color w:val="001D35"/>
          <w:sz w:val="22"/>
          <w:szCs w:val="22"/>
        </w:rPr>
        <w:t xml:space="preserve"> </w:t>
      </w:r>
      <w:r w:rsidRPr="007B6D54">
        <w:rPr>
          <w:rFonts w:ascii="Arial" w:hAnsi="Arial" w:cs="Arial"/>
          <w:b w:val="0"/>
          <w:color w:val="001D35"/>
          <w:sz w:val="22"/>
          <w:szCs w:val="22"/>
        </w:rPr>
        <w:t>54957</w:t>
      </w:r>
      <w:r w:rsidRPr="006E1FE3">
        <w:rPr>
          <w:rFonts w:ascii="Arial" w:hAnsi="Arial" w:cs="Arial"/>
          <w:b w:val="0"/>
          <w:color w:val="001D35"/>
          <w:sz w:val="22"/>
          <w:szCs w:val="22"/>
        </w:rPr>
        <w:t>)</w:t>
      </w:r>
    </w:p>
    <w:p w14:paraId="1F46B3C8" w14:textId="77777777" w:rsidR="005E0B91" w:rsidRPr="006E1FE3" w:rsidRDefault="005E0B91" w:rsidP="005E0B91">
      <w:pPr>
        <w:pStyle w:val="ListParagraph"/>
        <w:numPr>
          <w:ilvl w:val="1"/>
          <w:numId w:val="5"/>
        </w:numPr>
        <w:spacing w:after="120"/>
        <w:rPr>
          <w:rFonts w:ascii="Arial" w:eastAsia="Aptos" w:hAnsi="Arial" w:cs="Arial"/>
          <w:b w:val="0"/>
          <w:i/>
          <w:iCs/>
          <w:sz w:val="22"/>
          <w:szCs w:val="22"/>
        </w:rPr>
      </w:pPr>
      <w:r w:rsidRPr="006E1FE3">
        <w:rPr>
          <w:rFonts w:ascii="Arial" w:hAnsi="Arial" w:cs="Arial"/>
          <w:b w:val="0"/>
          <w:i/>
          <w:iCs/>
          <w:color w:val="001D35"/>
          <w:sz w:val="22"/>
          <w:szCs w:val="22"/>
        </w:rPr>
        <w:t>Title: Town Manager</w:t>
      </w:r>
    </w:p>
    <w:p w14:paraId="5674627E" w14:textId="7F9147EC" w:rsidR="007F3438" w:rsidRPr="009D2F61" w:rsidRDefault="00FA5D87" w:rsidP="005E0B91">
      <w:pPr>
        <w:spacing w:after="120"/>
        <w:rPr>
          <w:rFonts w:ascii="Arial" w:eastAsia="Aptos" w:hAnsi="Arial" w:cs="Arial"/>
          <w:b w:val="0"/>
          <w:sz w:val="22"/>
          <w:szCs w:val="22"/>
        </w:rPr>
      </w:pPr>
      <w:r>
        <w:rPr>
          <w:rFonts w:ascii="Arial" w:eastAsia="Aptos" w:hAnsi="Arial" w:cs="Arial"/>
          <w:b w:val="0"/>
          <w:sz w:val="22"/>
          <w:szCs w:val="22"/>
        </w:rPr>
        <w:tab/>
      </w:r>
      <w:r>
        <w:rPr>
          <w:rFonts w:ascii="Arial" w:eastAsia="Aptos" w:hAnsi="Arial" w:cs="Arial"/>
          <w:b w:val="0"/>
          <w:sz w:val="22"/>
          <w:szCs w:val="22"/>
        </w:rPr>
        <w:tab/>
        <w:t>MOTION TO ADJOURN</w:t>
      </w:r>
      <w:r w:rsidR="007F3438" w:rsidRPr="007F3438">
        <w:rPr>
          <w:rFonts w:ascii="Arial" w:hAnsi="Arial" w:cs="Arial"/>
          <w:b w:val="0"/>
          <w:bCs/>
          <w:sz w:val="22"/>
          <w:szCs w:val="22"/>
        </w:rPr>
        <w:br/>
      </w:r>
    </w:p>
    <w:p w14:paraId="4C24D3FA" w14:textId="78C7031D" w:rsidR="00A741F2" w:rsidRPr="00A741F2" w:rsidRDefault="007F3438" w:rsidP="00B275A1">
      <w:pPr>
        <w:spacing w:after="120"/>
        <w:rPr>
          <w:rFonts w:ascii="Arial" w:hAnsi="Arial" w:cs="Arial"/>
          <w:sz w:val="22"/>
          <w:szCs w:val="22"/>
        </w:rPr>
      </w:pPr>
      <w:r w:rsidRPr="00424654">
        <w:rPr>
          <w:rFonts w:ascii="Arial" w:hAnsi="Arial" w:cs="Arial"/>
          <w:sz w:val="22"/>
          <w:szCs w:val="22"/>
        </w:rPr>
        <w:t>****************************************************************************************</w:t>
      </w:r>
    </w:p>
    <w:p w14:paraId="42212285" w14:textId="295BA404" w:rsidR="00D4094C" w:rsidRPr="00587F5D" w:rsidRDefault="00EC32FE" w:rsidP="00B275A1">
      <w:pPr>
        <w:spacing w:after="120"/>
        <w:rPr>
          <w:rFonts w:ascii="Arial" w:eastAsia="Aptos" w:hAnsi="Arial" w:cs="Arial"/>
          <w:bCs/>
          <w:sz w:val="22"/>
          <w:szCs w:val="22"/>
        </w:rPr>
      </w:pPr>
      <w:r w:rsidRPr="00587F5D">
        <w:rPr>
          <w:rFonts w:ascii="Arial" w:eastAsia="Aptos" w:hAnsi="Arial" w:cs="Arial"/>
          <w:bCs/>
          <w:sz w:val="22"/>
          <w:szCs w:val="22"/>
        </w:rPr>
        <w:t>MARCH</w:t>
      </w:r>
      <w:r w:rsidR="00E43259" w:rsidRPr="00587F5D">
        <w:rPr>
          <w:rFonts w:ascii="Arial" w:eastAsia="Aptos" w:hAnsi="Arial" w:cs="Arial"/>
          <w:bCs/>
          <w:sz w:val="22"/>
          <w:szCs w:val="22"/>
        </w:rPr>
        <w:t xml:space="preserve"> 9</w:t>
      </w:r>
      <w:r w:rsidR="006829DB" w:rsidRPr="00587F5D">
        <w:rPr>
          <w:rFonts w:ascii="Arial" w:eastAsia="Aptos" w:hAnsi="Arial" w:cs="Arial"/>
          <w:bCs/>
          <w:sz w:val="22"/>
          <w:szCs w:val="22"/>
        </w:rPr>
        <w:t xml:space="preserve">, </w:t>
      </w:r>
      <w:proofErr w:type="gramStart"/>
      <w:r w:rsidR="006829DB" w:rsidRPr="00587F5D">
        <w:rPr>
          <w:rFonts w:ascii="Arial" w:eastAsia="Aptos" w:hAnsi="Arial" w:cs="Arial"/>
          <w:bCs/>
          <w:sz w:val="22"/>
          <w:szCs w:val="22"/>
        </w:rPr>
        <w:t>2026</w:t>
      </w:r>
      <w:proofErr w:type="gramEnd"/>
      <w:r w:rsidR="007F3438" w:rsidRPr="00587F5D">
        <w:rPr>
          <w:rFonts w:ascii="Arial" w:eastAsia="Aptos" w:hAnsi="Arial" w:cs="Arial"/>
          <w:bCs/>
          <w:sz w:val="22"/>
          <w:szCs w:val="22"/>
        </w:rPr>
        <w:t xml:space="preserve"> T</w:t>
      </w:r>
      <w:r w:rsidR="00736ADA" w:rsidRPr="00587F5D">
        <w:rPr>
          <w:rFonts w:ascii="Arial" w:eastAsia="Aptos" w:hAnsi="Arial" w:cs="Arial"/>
          <w:bCs/>
          <w:sz w:val="22"/>
          <w:szCs w:val="22"/>
        </w:rPr>
        <w:t>OWN</w:t>
      </w:r>
      <w:r w:rsidR="007F3438" w:rsidRPr="00587F5D">
        <w:rPr>
          <w:rFonts w:ascii="Arial" w:eastAsia="Aptos" w:hAnsi="Arial" w:cs="Arial"/>
          <w:bCs/>
          <w:sz w:val="22"/>
          <w:szCs w:val="22"/>
        </w:rPr>
        <w:t xml:space="preserve"> C</w:t>
      </w:r>
      <w:r w:rsidR="00736ADA" w:rsidRPr="00587F5D">
        <w:rPr>
          <w:rFonts w:ascii="Arial" w:eastAsia="Aptos" w:hAnsi="Arial" w:cs="Arial"/>
          <w:bCs/>
          <w:sz w:val="22"/>
          <w:szCs w:val="22"/>
        </w:rPr>
        <w:t>OUNCIL</w:t>
      </w:r>
      <w:r w:rsidR="007F3438" w:rsidRPr="00587F5D">
        <w:rPr>
          <w:rFonts w:ascii="Arial" w:eastAsia="Aptos" w:hAnsi="Arial" w:cs="Arial"/>
          <w:bCs/>
          <w:sz w:val="22"/>
          <w:szCs w:val="22"/>
        </w:rPr>
        <w:t xml:space="preserve"> M</w:t>
      </w:r>
      <w:r w:rsidR="00736ADA" w:rsidRPr="00587F5D">
        <w:rPr>
          <w:rFonts w:ascii="Arial" w:eastAsia="Aptos" w:hAnsi="Arial" w:cs="Arial"/>
          <w:bCs/>
          <w:sz w:val="22"/>
          <w:szCs w:val="22"/>
        </w:rPr>
        <w:t>EETING</w:t>
      </w:r>
      <w:r w:rsidR="007F3438" w:rsidRPr="00587F5D">
        <w:rPr>
          <w:rFonts w:ascii="Arial" w:eastAsia="Aptos" w:hAnsi="Arial" w:cs="Arial"/>
          <w:bCs/>
          <w:sz w:val="22"/>
          <w:szCs w:val="22"/>
        </w:rPr>
        <w:t xml:space="preserve"> </w:t>
      </w:r>
    </w:p>
    <w:p w14:paraId="50322FAB" w14:textId="77777777" w:rsidR="00587F5D" w:rsidRPr="00587F5D" w:rsidRDefault="00587F5D" w:rsidP="00587F5D">
      <w:pPr>
        <w:shd w:val="clear" w:color="auto" w:fill="FFFFFF"/>
        <w:textAlignment w:val="baseline"/>
        <w:rPr>
          <w:rFonts w:ascii="Arial" w:hAnsi="Arial" w:cs="Arial"/>
          <w:b w:val="0"/>
          <w:color w:val="242424"/>
          <w:sz w:val="22"/>
          <w:szCs w:val="22"/>
        </w:rPr>
      </w:pPr>
      <w:r w:rsidRPr="00587F5D">
        <w:rPr>
          <w:rFonts w:ascii="Arial" w:hAnsi="Arial" w:cs="Arial"/>
          <w:bCs/>
          <w:color w:val="242424"/>
          <w:sz w:val="22"/>
          <w:szCs w:val="22"/>
          <w:bdr w:val="none" w:sz="0" w:space="0" w:color="auto" w:frame="1"/>
        </w:rPr>
        <w:t>Microsoft Teams meeting</w:t>
      </w:r>
    </w:p>
    <w:p w14:paraId="305BA3BD" w14:textId="77777777" w:rsidR="00587F5D" w:rsidRPr="00587F5D" w:rsidRDefault="00587F5D" w:rsidP="00587F5D">
      <w:pPr>
        <w:shd w:val="clear" w:color="auto" w:fill="FFFFFF"/>
        <w:textAlignment w:val="baseline"/>
        <w:rPr>
          <w:rFonts w:ascii="Arial" w:hAnsi="Arial" w:cs="Arial"/>
          <w:b w:val="0"/>
          <w:color w:val="242424"/>
          <w:sz w:val="22"/>
          <w:szCs w:val="22"/>
        </w:rPr>
      </w:pPr>
      <w:r w:rsidRPr="00587F5D">
        <w:rPr>
          <w:rFonts w:ascii="Arial" w:hAnsi="Arial" w:cs="Arial"/>
          <w:bCs/>
          <w:color w:val="242424"/>
          <w:sz w:val="22"/>
          <w:szCs w:val="22"/>
          <w:bdr w:val="none" w:sz="0" w:space="0" w:color="auto" w:frame="1"/>
        </w:rPr>
        <w:t>Join: </w:t>
      </w:r>
      <w:hyperlink r:id="rId11" w:tgtFrame="_blank" w:tooltip="https://teams.microsoft.com/meet/24071921189118?p=SxYI7RkCnjTo68ubJI" w:history="1">
        <w:r w:rsidRPr="00587F5D">
          <w:rPr>
            <w:rFonts w:ascii="Arial" w:hAnsi="Arial" w:cs="Arial"/>
            <w:b w:val="0"/>
            <w:color w:val="5B5FC7"/>
            <w:sz w:val="22"/>
            <w:szCs w:val="22"/>
            <w:u w:val="single"/>
            <w:bdr w:val="none" w:sz="0" w:space="0" w:color="auto" w:frame="1"/>
          </w:rPr>
          <w:t>https://teams.microsoft.com/meet/24071921189118?p=SxYI7RkCnjTo68ubJI</w:t>
        </w:r>
      </w:hyperlink>
    </w:p>
    <w:p w14:paraId="46A563B9" w14:textId="77777777" w:rsidR="00587F5D" w:rsidRPr="00587F5D" w:rsidRDefault="00587F5D" w:rsidP="00C83E69">
      <w:pPr>
        <w:shd w:val="clear" w:color="auto" w:fill="FFFFFF"/>
        <w:ind w:firstLine="720"/>
        <w:textAlignment w:val="baseline"/>
        <w:rPr>
          <w:rFonts w:ascii="Arial" w:hAnsi="Arial" w:cs="Arial"/>
          <w:b w:val="0"/>
          <w:color w:val="242424"/>
          <w:sz w:val="22"/>
          <w:szCs w:val="22"/>
        </w:rPr>
      </w:pPr>
      <w:r w:rsidRPr="00587F5D">
        <w:rPr>
          <w:rFonts w:ascii="Arial" w:hAnsi="Arial" w:cs="Arial"/>
          <w:b w:val="0"/>
          <w:color w:val="616161"/>
          <w:sz w:val="22"/>
          <w:szCs w:val="22"/>
          <w:bdr w:val="none" w:sz="0" w:space="0" w:color="auto" w:frame="1"/>
        </w:rPr>
        <w:t>Meeting ID: </w:t>
      </w:r>
      <w:r w:rsidRPr="00587F5D">
        <w:rPr>
          <w:rFonts w:ascii="Arial" w:hAnsi="Arial" w:cs="Arial"/>
          <w:b w:val="0"/>
          <w:color w:val="242424"/>
          <w:sz w:val="22"/>
          <w:szCs w:val="22"/>
          <w:bdr w:val="none" w:sz="0" w:space="0" w:color="auto" w:frame="1"/>
        </w:rPr>
        <w:t>240 719 211 891 18</w:t>
      </w:r>
    </w:p>
    <w:p w14:paraId="342B9667" w14:textId="7B643F21" w:rsidR="00587F5D" w:rsidRDefault="00587F5D" w:rsidP="00C83E69">
      <w:pPr>
        <w:shd w:val="clear" w:color="auto" w:fill="FFFFFF"/>
        <w:ind w:firstLine="720"/>
        <w:textAlignment w:val="baseline"/>
        <w:rPr>
          <w:rFonts w:ascii="Arial" w:hAnsi="Arial" w:cs="Arial"/>
          <w:b w:val="0"/>
          <w:color w:val="242424"/>
          <w:sz w:val="22"/>
          <w:szCs w:val="22"/>
        </w:rPr>
      </w:pPr>
      <w:r w:rsidRPr="00587F5D">
        <w:rPr>
          <w:rFonts w:ascii="Arial" w:hAnsi="Arial" w:cs="Arial"/>
          <w:b w:val="0"/>
          <w:color w:val="616161"/>
          <w:sz w:val="22"/>
          <w:szCs w:val="22"/>
          <w:bdr w:val="none" w:sz="0" w:space="0" w:color="auto" w:frame="1"/>
        </w:rPr>
        <w:t>Passcode: </w:t>
      </w:r>
      <w:r w:rsidRPr="00587F5D">
        <w:rPr>
          <w:rFonts w:ascii="Arial" w:hAnsi="Arial" w:cs="Arial"/>
          <w:b w:val="0"/>
          <w:color w:val="242424"/>
          <w:sz w:val="22"/>
          <w:szCs w:val="22"/>
          <w:bdr w:val="none" w:sz="0" w:space="0" w:color="auto" w:frame="1"/>
        </w:rPr>
        <w:t>wv9TC3BH</w:t>
      </w:r>
    </w:p>
    <w:p w14:paraId="1C459062" w14:textId="57E2D5A9" w:rsidR="00587F5D" w:rsidRPr="00587F5D" w:rsidRDefault="00587F5D" w:rsidP="00587F5D">
      <w:pPr>
        <w:shd w:val="clear" w:color="auto" w:fill="FFFFFF"/>
        <w:textAlignment w:val="baseline"/>
        <w:rPr>
          <w:rFonts w:ascii="Arial" w:hAnsi="Arial" w:cs="Arial"/>
          <w:b w:val="0"/>
          <w:color w:val="242424"/>
          <w:sz w:val="22"/>
          <w:szCs w:val="22"/>
        </w:rPr>
      </w:pPr>
      <w:r w:rsidRPr="00587F5D">
        <w:rPr>
          <w:rFonts w:ascii="Arial" w:hAnsi="Arial" w:cs="Arial"/>
          <w:bCs/>
          <w:color w:val="242424"/>
          <w:sz w:val="22"/>
          <w:szCs w:val="22"/>
          <w:bdr w:val="none" w:sz="0" w:space="0" w:color="auto" w:frame="1"/>
        </w:rPr>
        <w:t>Dial in by phone</w:t>
      </w:r>
    </w:p>
    <w:p w14:paraId="33C0BB2C" w14:textId="77777777" w:rsidR="00587F5D" w:rsidRPr="00587F5D" w:rsidRDefault="00587F5D" w:rsidP="00C83E69">
      <w:pPr>
        <w:shd w:val="clear" w:color="auto" w:fill="FFFFFF"/>
        <w:ind w:firstLine="720"/>
        <w:textAlignment w:val="baseline"/>
        <w:rPr>
          <w:rFonts w:ascii="Arial" w:hAnsi="Arial" w:cs="Arial"/>
          <w:b w:val="0"/>
          <w:color w:val="242424"/>
          <w:sz w:val="22"/>
          <w:szCs w:val="22"/>
        </w:rPr>
      </w:pPr>
      <w:r>
        <w:fldChar w:fldCharType="begin"/>
      </w:r>
      <w:r>
        <w:instrText>HYPERLINK "tel:+13217549482,,928872006" \t "_blank" \o "tel:+13217549482,,928872006#"</w:instrText>
      </w:r>
      <w:r>
        <w:fldChar w:fldCharType="separate"/>
      </w:r>
      <w:r w:rsidRPr="00587F5D">
        <w:rPr>
          <w:rFonts w:ascii="Arial" w:hAnsi="Arial" w:cs="Arial"/>
          <w:b w:val="0"/>
          <w:color w:val="5B5FC7"/>
          <w:sz w:val="22"/>
          <w:szCs w:val="22"/>
          <w:u w:val="single"/>
          <w:bdr w:val="none" w:sz="0" w:space="0" w:color="auto" w:frame="1"/>
        </w:rPr>
        <w:t>+1 321-754-</w:t>
      </w:r>
      <w:proofErr w:type="gramStart"/>
      <w:r w:rsidRPr="00587F5D">
        <w:rPr>
          <w:rFonts w:ascii="Arial" w:hAnsi="Arial" w:cs="Arial"/>
          <w:b w:val="0"/>
          <w:color w:val="5B5FC7"/>
          <w:sz w:val="22"/>
          <w:szCs w:val="22"/>
          <w:u w:val="single"/>
          <w:bdr w:val="none" w:sz="0" w:space="0" w:color="auto" w:frame="1"/>
        </w:rPr>
        <w:t>9482,,</w:t>
      </w:r>
      <w:proofErr w:type="gramEnd"/>
      <w:r w:rsidRPr="00587F5D">
        <w:rPr>
          <w:rFonts w:ascii="Arial" w:hAnsi="Arial" w:cs="Arial"/>
          <w:b w:val="0"/>
          <w:color w:val="5B5FC7"/>
          <w:sz w:val="22"/>
          <w:szCs w:val="22"/>
          <w:u w:val="single"/>
          <w:bdr w:val="none" w:sz="0" w:space="0" w:color="auto" w:frame="1"/>
        </w:rPr>
        <w:t>928872006#</w:t>
      </w:r>
      <w:r>
        <w:fldChar w:fldCharType="end"/>
      </w:r>
      <w:r w:rsidRPr="00587F5D">
        <w:rPr>
          <w:rFonts w:ascii="Arial" w:hAnsi="Arial" w:cs="Arial"/>
          <w:b w:val="0"/>
          <w:color w:val="242424"/>
          <w:sz w:val="22"/>
          <w:szCs w:val="22"/>
        </w:rPr>
        <w:t> </w:t>
      </w:r>
      <w:r w:rsidRPr="00587F5D">
        <w:rPr>
          <w:rFonts w:ascii="Arial" w:hAnsi="Arial" w:cs="Arial"/>
          <w:b w:val="0"/>
          <w:color w:val="616161"/>
          <w:sz w:val="22"/>
          <w:szCs w:val="22"/>
          <w:bdr w:val="none" w:sz="0" w:space="0" w:color="auto" w:frame="1"/>
        </w:rPr>
        <w:t>United States, Orlando</w:t>
      </w:r>
    </w:p>
    <w:p w14:paraId="11E47949" w14:textId="6D2D64EE" w:rsidR="001F4567" w:rsidRPr="000003BB" w:rsidRDefault="00587F5D" w:rsidP="00C83E69">
      <w:pPr>
        <w:shd w:val="clear" w:color="auto" w:fill="FFFFFF"/>
        <w:ind w:firstLine="720"/>
        <w:textAlignment w:val="baseline"/>
        <w:rPr>
          <w:rFonts w:ascii="Arial" w:eastAsia="Aptos" w:hAnsi="Arial" w:cs="Arial"/>
          <w:sz w:val="22"/>
          <w:szCs w:val="22"/>
        </w:rPr>
      </w:pPr>
      <w:r w:rsidRPr="00587F5D">
        <w:rPr>
          <w:rFonts w:ascii="Arial" w:hAnsi="Arial" w:cs="Arial"/>
          <w:b w:val="0"/>
          <w:color w:val="616161"/>
          <w:sz w:val="22"/>
          <w:szCs w:val="22"/>
          <w:bdr w:val="none" w:sz="0" w:space="0" w:color="auto" w:frame="1"/>
        </w:rPr>
        <w:t>Phone conference ID: </w:t>
      </w:r>
      <w:r w:rsidRPr="00587F5D">
        <w:rPr>
          <w:rFonts w:ascii="Arial" w:hAnsi="Arial" w:cs="Arial"/>
          <w:b w:val="0"/>
          <w:color w:val="242424"/>
          <w:sz w:val="22"/>
          <w:szCs w:val="22"/>
          <w:bdr w:val="none" w:sz="0" w:space="0" w:color="auto" w:frame="1"/>
        </w:rPr>
        <w:t>928 872 006#</w:t>
      </w:r>
    </w:p>
    <w:sectPr w:rsidR="001F4567" w:rsidRPr="000003BB" w:rsidSect="003D21C7">
      <w:headerReference w:type="default" r:id="rId12"/>
      <w:pgSz w:w="12226" w:h="15840"/>
      <w:pgMar w:top="720" w:right="1152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4E40" w14:textId="77777777" w:rsidR="009330C1" w:rsidRDefault="009330C1" w:rsidP="002C5DDB">
      <w:r>
        <w:separator/>
      </w:r>
    </w:p>
  </w:endnote>
  <w:endnote w:type="continuationSeparator" w:id="0">
    <w:p w14:paraId="74FD7615" w14:textId="77777777" w:rsidR="009330C1" w:rsidRDefault="009330C1" w:rsidP="002C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utra Text"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44F0" w14:textId="77777777" w:rsidR="009330C1" w:rsidRDefault="009330C1" w:rsidP="002C5DDB">
      <w:r>
        <w:separator/>
      </w:r>
    </w:p>
  </w:footnote>
  <w:footnote w:type="continuationSeparator" w:id="0">
    <w:p w14:paraId="3949AB7B" w14:textId="77777777" w:rsidR="009330C1" w:rsidRDefault="009330C1" w:rsidP="002C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7767" w14:textId="77777777" w:rsidR="00E77C11" w:rsidRDefault="0091092A" w:rsidP="00E77C11">
    <w:pPr>
      <w:rPr>
        <w:rFonts w:ascii="Neutra Text" w:hAnsi="Neutra Text"/>
        <w:bCs/>
        <w:sz w:val="36"/>
      </w:rPr>
    </w:pPr>
    <w:r>
      <w:rPr>
        <w:rFonts w:ascii="Neutra Text" w:hAnsi="Neutra Text"/>
        <w:bCs/>
        <w:noProof/>
      </w:rPr>
      <w:drawing>
        <wp:anchor distT="0" distB="0" distL="114300" distR="114300" simplePos="0" relativeHeight="251658242" behindDoc="0" locked="0" layoutInCell="1" allowOverlap="1" wp14:anchorId="2ECFA0AD" wp14:editId="6E53E1BD">
          <wp:simplePos x="0" y="0"/>
          <wp:positionH relativeFrom="column">
            <wp:posOffset>165100</wp:posOffset>
          </wp:positionH>
          <wp:positionV relativeFrom="paragraph">
            <wp:posOffset>-177800</wp:posOffset>
          </wp:positionV>
          <wp:extent cx="993932" cy="977900"/>
          <wp:effectExtent l="0" t="0" r="0" b="0"/>
          <wp:wrapNone/>
          <wp:docPr id="17130876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08766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32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053">
      <w:rPr>
        <w:rFonts w:ascii="Neutra Text" w:hAnsi="Neutra Text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80826" wp14:editId="062D5048">
              <wp:simplePos x="0" y="0"/>
              <wp:positionH relativeFrom="column">
                <wp:posOffset>1496583</wp:posOffset>
              </wp:positionH>
              <wp:positionV relativeFrom="paragraph">
                <wp:posOffset>0</wp:posOffset>
              </wp:positionV>
              <wp:extent cx="4984376" cy="762000"/>
              <wp:effectExtent l="0" t="0" r="0" b="0"/>
              <wp:wrapNone/>
              <wp:docPr id="20773701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376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B4861D" w14:textId="77777777" w:rsidR="00E77C11" w:rsidRPr="00FE09F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</w:pP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Town </w:t>
                          </w:r>
                          <w:r w:rsidR="00EC6AD9"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of </w:t>
                          </w: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G</w:t>
                          </w:r>
                          <w:r w:rsidR="00B51468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LEN</w:t>
                          </w: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 E</w:t>
                          </w:r>
                          <w:r w:rsidR="00B51468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CHO</w:t>
                          </w:r>
                        </w:p>
                        <w:p w14:paraId="7B8A053C" w14:textId="77777777" w:rsidR="00E77C11" w:rsidRPr="00983BD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40"/>
                              <w:szCs w:val="40"/>
                            </w:rPr>
                          </w:pPr>
                          <w:r w:rsidRPr="00983BDC">
                            <w:rPr>
                              <w:rFonts w:ascii="Neutra Text" w:hAnsi="Neutra Text"/>
                              <w:bCs/>
                              <w:sz w:val="40"/>
                              <w:szCs w:val="40"/>
                            </w:rPr>
                            <w:t>Chartered 1904</w:t>
                          </w:r>
                        </w:p>
                        <w:p w14:paraId="78F7D4FE" w14:textId="77777777" w:rsidR="00E77C11" w:rsidRPr="00FE09F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808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85pt;margin-top:0;width:392.4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" fillcolor="white [3201]" stroked="f" strokeweight=".5pt">
              <v:textbox>
                <w:txbxContent>
                  <w:p w14:paraId="6FB4861D" w14:textId="77777777" w:rsidR="00E77C11" w:rsidRPr="00FE09FC" w:rsidRDefault="00E77C11" w:rsidP="00E77C11">
                    <w:pPr>
                      <w:jc w:val="center"/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</w:pP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Town </w:t>
                    </w:r>
                    <w:r w:rsidR="00EC6AD9"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of </w:t>
                    </w: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G</w:t>
                    </w:r>
                    <w:r w:rsidR="00B51468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LEN</w:t>
                    </w: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 E</w:t>
                    </w:r>
                    <w:r w:rsidR="00B51468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CHO</w:t>
                    </w:r>
                  </w:p>
                  <w:p w14:paraId="7B8A053C" w14:textId="77777777" w:rsidR="00E77C11" w:rsidRPr="00983BDC" w:rsidRDefault="00E77C11" w:rsidP="00E77C11">
                    <w:pPr>
                      <w:jc w:val="center"/>
                      <w:rPr>
                        <w:rFonts w:ascii="Neutra Text" w:hAnsi="Neutra Text"/>
                        <w:bCs/>
                        <w:sz w:val="40"/>
                        <w:szCs w:val="40"/>
                      </w:rPr>
                    </w:pPr>
                    <w:r w:rsidRPr="00983BDC">
                      <w:rPr>
                        <w:rFonts w:ascii="Neutra Text" w:hAnsi="Neutra Text"/>
                        <w:bCs/>
                        <w:sz w:val="40"/>
                        <w:szCs w:val="40"/>
                      </w:rPr>
                      <w:t>Chartered 1904</w:t>
                    </w:r>
                  </w:p>
                  <w:p w14:paraId="78F7D4FE" w14:textId="77777777" w:rsidR="00E77C11" w:rsidRPr="00FE09FC" w:rsidRDefault="00E77C11" w:rsidP="00E77C11">
                    <w:pPr>
                      <w:jc w:val="center"/>
                      <w:rPr>
                        <w:rFonts w:ascii="Neutra Text" w:hAnsi="Neutra Text"/>
                        <w:bCs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32B927E" w14:textId="77777777" w:rsidR="00E77C11" w:rsidRDefault="00E77C11" w:rsidP="00E77C11">
    <w:pPr>
      <w:rPr>
        <w:rFonts w:ascii="Neutra Text" w:hAnsi="Neutra Text"/>
        <w:bCs/>
        <w:sz w:val="36"/>
      </w:rPr>
    </w:pPr>
  </w:p>
  <w:p w14:paraId="799FD113" w14:textId="77777777" w:rsidR="00E77C11" w:rsidRDefault="00E77C11" w:rsidP="00E77C11">
    <w:pPr>
      <w:rPr>
        <w:rFonts w:ascii="Neutra Text" w:hAnsi="Neutra Text"/>
        <w:bCs/>
        <w:sz w:val="36"/>
      </w:rPr>
    </w:pPr>
  </w:p>
  <w:p w14:paraId="0324B5ED" w14:textId="77777777" w:rsidR="002C5DDB" w:rsidRPr="001F4DF6" w:rsidRDefault="000C4C5D" w:rsidP="00E77C11">
    <w:pPr>
      <w:rPr>
        <w:rFonts w:ascii="Neutra Text" w:hAnsi="Neutra Text"/>
        <w:bCs/>
        <w:sz w:val="36"/>
      </w:rPr>
    </w:pPr>
    <w:r>
      <w:rPr>
        <w:rFonts w:ascii="Neutra Text" w:hAnsi="Neutra Text"/>
        <w:bCs/>
        <w:noProof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6D8FA8" wp14:editId="6D2CEE07">
              <wp:simplePos x="0" y="0"/>
              <wp:positionH relativeFrom="column">
                <wp:posOffset>-401955</wp:posOffset>
              </wp:positionH>
              <wp:positionV relativeFrom="paragraph">
                <wp:posOffset>243840</wp:posOffset>
              </wp:positionV>
              <wp:extent cx="6965315" cy="313690"/>
              <wp:effectExtent l="0" t="0" r="0" b="3810"/>
              <wp:wrapNone/>
              <wp:docPr id="19022741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315" cy="313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3D0B13" w14:textId="1BAEC41B" w:rsidR="00E77C11" w:rsidRDefault="00E77C11"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6106 Harvard Avenue </w:t>
                          </w:r>
                          <w:r w:rsidRPr="001F4DF6">
                            <w:rPr>
                              <w:rFonts w:ascii="Symbol" w:eastAsia="Symbol" w:hAnsi="Symbol" w:cs="Symbol"/>
                              <w:b w:val="0"/>
                              <w:sz w:val="28"/>
                            </w:rPr>
                            <w:t>·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Glen Echo </w:t>
                          </w:r>
                          <w:r w:rsidRPr="001F4DF6">
                            <w:rPr>
                              <w:rFonts w:ascii="Symbol" w:eastAsia="Symbol" w:hAnsi="Symbol" w:cs="Symbol"/>
                              <w:b w:val="0"/>
                              <w:sz w:val="28"/>
                            </w:rPr>
                            <w:t>·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Maryland 20812 </w:t>
                          </w:r>
                          <w:r w:rsidRPr="001F4DF6">
                            <w:rPr>
                              <w:rFonts w:ascii="Symbol" w:eastAsia="Symbol" w:hAnsi="Symbol" w:cs="Symbol"/>
                              <w:b w:val="0"/>
                              <w:sz w:val="28"/>
                            </w:rPr>
                            <w:t>·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(301) 320-4</w:t>
                          </w:r>
                          <w:r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041 </w:t>
                          </w:r>
                          <w:r w:rsidRPr="001F4DF6">
                            <w:rPr>
                              <w:rFonts w:ascii="Symbol" w:eastAsia="Symbol" w:hAnsi="Symbol" w:cs="Symbol"/>
                              <w:b w:val="0"/>
                              <w:sz w:val="28"/>
                            </w:rPr>
                            <w:t>·</w:t>
                          </w:r>
                          <w:r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</w:t>
                          </w:r>
                          <w:hyperlink r:id="rId2" w:history="1">
                            <w:r w:rsidRPr="00ED0162">
                              <w:rPr>
                                <w:rStyle w:val="Hyperlink"/>
                                <w:rFonts w:ascii="Neutra Text" w:hAnsi="Neutra Text"/>
                                <w:b w:val="0"/>
                              </w:rPr>
                              <w:t>townhall@glenecho.gov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D8FA8" id="Text Box 2" o:spid="_x0000_s1027" type="#_x0000_t202" style="position:absolute;margin-left:-31.65pt;margin-top:19.2pt;width:548.45pt;height:24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" fillcolor="white [3201]" stroked="f" strokeweight=".5pt">
              <v:textbox>
                <w:txbxContent>
                  <w:p w14:paraId="2B3D0B13" w14:textId="1BAEC41B" w:rsidR="00E77C11" w:rsidRDefault="00E77C11"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6106 Harvard Avenue </w:t>
                    </w:r>
                    <w:r w:rsidRPr="001F4DF6">
                      <w:rPr>
                        <w:rFonts w:ascii="Symbol" w:eastAsia="Symbol" w:hAnsi="Symbol" w:cs="Symbol"/>
                        <w:b w:val="0"/>
                        <w:sz w:val="28"/>
                      </w:rPr>
                      <w:t>·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Glen Echo </w:t>
                    </w:r>
                    <w:r w:rsidRPr="001F4DF6">
                      <w:rPr>
                        <w:rFonts w:ascii="Symbol" w:eastAsia="Symbol" w:hAnsi="Symbol" w:cs="Symbol"/>
                        <w:b w:val="0"/>
                        <w:sz w:val="28"/>
                      </w:rPr>
                      <w:t>·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Maryland 20812 </w:t>
                    </w:r>
                    <w:r w:rsidRPr="001F4DF6">
                      <w:rPr>
                        <w:rFonts w:ascii="Symbol" w:eastAsia="Symbol" w:hAnsi="Symbol" w:cs="Symbol"/>
                        <w:b w:val="0"/>
                        <w:sz w:val="28"/>
                      </w:rPr>
                      <w:t>·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(301) 320-4</w:t>
                    </w:r>
                    <w:r>
                      <w:rPr>
                        <w:rFonts w:ascii="Neutra Text" w:hAnsi="Neutra Text"/>
                        <w:b w:val="0"/>
                        <w:sz w:val="28"/>
                      </w:rPr>
                      <w:t xml:space="preserve">041 </w:t>
                    </w:r>
                    <w:r w:rsidRPr="001F4DF6">
                      <w:rPr>
                        <w:rFonts w:ascii="Symbol" w:eastAsia="Symbol" w:hAnsi="Symbol" w:cs="Symbol"/>
                        <w:b w:val="0"/>
                        <w:sz w:val="28"/>
                      </w:rPr>
                      <w:t>·</w:t>
                    </w:r>
                    <w:r>
                      <w:rPr>
                        <w:rFonts w:ascii="Neutra Text" w:hAnsi="Neutra Text"/>
                        <w:b w:val="0"/>
                        <w:sz w:val="28"/>
                      </w:rPr>
                      <w:t xml:space="preserve"> </w:t>
                    </w:r>
                    <w:hyperlink r:id="rId3" w:history="1">
                      <w:r w:rsidRPr="00ED0162">
                        <w:rPr>
                          <w:rStyle w:val="Hyperlink"/>
                          <w:rFonts w:ascii="Neutra Text" w:hAnsi="Neutra Text"/>
                          <w:b w:val="0"/>
                        </w:rPr>
                        <w:t>townhall@glenecho.gov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263E77E" w14:textId="77777777" w:rsidR="002438D2" w:rsidRDefault="002438D2" w:rsidP="002C5DDB">
    <w:pPr>
      <w:ind w:right="-1440"/>
      <w:rPr>
        <w:rFonts w:ascii="Neutra Text" w:hAnsi="Neutra Text"/>
        <w:bCs/>
        <w:sz w:val="36"/>
      </w:rPr>
    </w:pPr>
  </w:p>
  <w:p w14:paraId="3DB48E90" w14:textId="77777777" w:rsidR="002C5DDB" w:rsidRPr="001F4DF6" w:rsidRDefault="002C5DDB" w:rsidP="002C5DDB">
    <w:pPr>
      <w:ind w:right="-1440"/>
      <w:rPr>
        <w:rFonts w:ascii="Neutra Text" w:hAnsi="Neutra Text"/>
        <w:b w:val="0"/>
      </w:rPr>
    </w:pPr>
  </w:p>
  <w:p w14:paraId="52CE0739" w14:textId="77777777" w:rsidR="002C5DDB" w:rsidRPr="001F4DF6" w:rsidRDefault="002C5DDB">
    <w:pPr>
      <w:pStyle w:val="Header"/>
      <w:rPr>
        <w:rFonts w:ascii="Neutra Text" w:hAnsi="Neutra Text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289"/>
    <w:multiLevelType w:val="hybridMultilevel"/>
    <w:tmpl w:val="DA8CE0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8568F8"/>
    <w:multiLevelType w:val="hybridMultilevel"/>
    <w:tmpl w:val="7834EE1C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 w15:restartNumberingAfterBreak="0">
    <w:nsid w:val="2A997D0B"/>
    <w:multiLevelType w:val="hybridMultilevel"/>
    <w:tmpl w:val="CD2217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F112B7"/>
    <w:multiLevelType w:val="hybridMultilevel"/>
    <w:tmpl w:val="32F408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42872BB"/>
    <w:multiLevelType w:val="hybridMultilevel"/>
    <w:tmpl w:val="6F767B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EF2E51"/>
    <w:multiLevelType w:val="hybridMultilevel"/>
    <w:tmpl w:val="4176E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2B3367"/>
    <w:multiLevelType w:val="multilevel"/>
    <w:tmpl w:val="7036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7E0801"/>
    <w:multiLevelType w:val="hybridMultilevel"/>
    <w:tmpl w:val="A268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1D0227"/>
    <w:multiLevelType w:val="hybridMultilevel"/>
    <w:tmpl w:val="79CC12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3E4726"/>
    <w:multiLevelType w:val="hybridMultilevel"/>
    <w:tmpl w:val="9A22A8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4379545">
    <w:abstractNumId w:val="3"/>
  </w:num>
  <w:num w:numId="2" w16cid:durableId="2073699350">
    <w:abstractNumId w:val="2"/>
  </w:num>
  <w:num w:numId="3" w16cid:durableId="973558858">
    <w:abstractNumId w:val="8"/>
  </w:num>
  <w:num w:numId="4" w16cid:durableId="1240408022">
    <w:abstractNumId w:val="0"/>
  </w:num>
  <w:num w:numId="5" w16cid:durableId="1869905077">
    <w:abstractNumId w:val="7"/>
  </w:num>
  <w:num w:numId="6" w16cid:durableId="1102260068">
    <w:abstractNumId w:val="9"/>
  </w:num>
  <w:num w:numId="7" w16cid:durableId="1012562008">
    <w:abstractNumId w:val="1"/>
  </w:num>
  <w:num w:numId="8" w16cid:durableId="1732773235">
    <w:abstractNumId w:val="5"/>
  </w:num>
  <w:num w:numId="9" w16cid:durableId="966425150">
    <w:abstractNumId w:val="6"/>
  </w:num>
  <w:num w:numId="10" w16cid:durableId="445739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ocument2"/>
    <w:docVar w:name="DocID" w:val="53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F3438"/>
    <w:rsid w:val="000003BB"/>
    <w:rsid w:val="00004053"/>
    <w:rsid w:val="000062D9"/>
    <w:rsid w:val="00012663"/>
    <w:rsid w:val="00012E98"/>
    <w:rsid w:val="0001739A"/>
    <w:rsid w:val="00022A69"/>
    <w:rsid w:val="00023185"/>
    <w:rsid w:val="00030AA5"/>
    <w:rsid w:val="00031B6E"/>
    <w:rsid w:val="00033E77"/>
    <w:rsid w:val="000345C3"/>
    <w:rsid w:val="000409E5"/>
    <w:rsid w:val="00044EA3"/>
    <w:rsid w:val="00044F2D"/>
    <w:rsid w:val="00045095"/>
    <w:rsid w:val="000526DD"/>
    <w:rsid w:val="00052B53"/>
    <w:rsid w:val="0005738D"/>
    <w:rsid w:val="000633FA"/>
    <w:rsid w:val="00064122"/>
    <w:rsid w:val="00066E16"/>
    <w:rsid w:val="00070625"/>
    <w:rsid w:val="000717C8"/>
    <w:rsid w:val="000718CD"/>
    <w:rsid w:val="0009348D"/>
    <w:rsid w:val="000A2747"/>
    <w:rsid w:val="000A585A"/>
    <w:rsid w:val="000B030F"/>
    <w:rsid w:val="000B0521"/>
    <w:rsid w:val="000B3A62"/>
    <w:rsid w:val="000B3CA7"/>
    <w:rsid w:val="000C4C5D"/>
    <w:rsid w:val="000D1D24"/>
    <w:rsid w:val="000E0A23"/>
    <w:rsid w:val="000E0BFD"/>
    <w:rsid w:val="000E743D"/>
    <w:rsid w:val="000F2A09"/>
    <w:rsid w:val="0010700E"/>
    <w:rsid w:val="0010717A"/>
    <w:rsid w:val="0012096D"/>
    <w:rsid w:val="0012216E"/>
    <w:rsid w:val="00123B1A"/>
    <w:rsid w:val="00124612"/>
    <w:rsid w:val="001308F8"/>
    <w:rsid w:val="00134DDE"/>
    <w:rsid w:val="0013658B"/>
    <w:rsid w:val="00137B65"/>
    <w:rsid w:val="00140024"/>
    <w:rsid w:val="00142CDF"/>
    <w:rsid w:val="00143CEB"/>
    <w:rsid w:val="001476FE"/>
    <w:rsid w:val="0016038F"/>
    <w:rsid w:val="0016604D"/>
    <w:rsid w:val="0016799F"/>
    <w:rsid w:val="00167D96"/>
    <w:rsid w:val="00175E1E"/>
    <w:rsid w:val="00177F7A"/>
    <w:rsid w:val="00180727"/>
    <w:rsid w:val="00181E18"/>
    <w:rsid w:val="00183D67"/>
    <w:rsid w:val="0019604F"/>
    <w:rsid w:val="001A67C4"/>
    <w:rsid w:val="001B19F1"/>
    <w:rsid w:val="001B27BF"/>
    <w:rsid w:val="001B35C6"/>
    <w:rsid w:val="001B628C"/>
    <w:rsid w:val="001C308A"/>
    <w:rsid w:val="001C3377"/>
    <w:rsid w:val="001C4D08"/>
    <w:rsid w:val="001D0156"/>
    <w:rsid w:val="001D2298"/>
    <w:rsid w:val="001D53DF"/>
    <w:rsid w:val="001D7AB1"/>
    <w:rsid w:val="001E15BD"/>
    <w:rsid w:val="001E3DD7"/>
    <w:rsid w:val="001E4E87"/>
    <w:rsid w:val="001F4567"/>
    <w:rsid w:val="001F4DF6"/>
    <w:rsid w:val="001F5DDC"/>
    <w:rsid w:val="0020196E"/>
    <w:rsid w:val="00203690"/>
    <w:rsid w:val="002074A0"/>
    <w:rsid w:val="00217529"/>
    <w:rsid w:val="0022030D"/>
    <w:rsid w:val="002207C7"/>
    <w:rsid w:val="00220D80"/>
    <w:rsid w:val="00222630"/>
    <w:rsid w:val="002235FC"/>
    <w:rsid w:val="00224424"/>
    <w:rsid w:val="0023166C"/>
    <w:rsid w:val="00231701"/>
    <w:rsid w:val="00231D26"/>
    <w:rsid w:val="002369CD"/>
    <w:rsid w:val="0024135C"/>
    <w:rsid w:val="002438D2"/>
    <w:rsid w:val="0024763E"/>
    <w:rsid w:val="0025357D"/>
    <w:rsid w:val="00264E4F"/>
    <w:rsid w:val="00267B9C"/>
    <w:rsid w:val="0027288D"/>
    <w:rsid w:val="002816D5"/>
    <w:rsid w:val="0028674E"/>
    <w:rsid w:val="002912F1"/>
    <w:rsid w:val="002A2823"/>
    <w:rsid w:val="002A39CC"/>
    <w:rsid w:val="002B006F"/>
    <w:rsid w:val="002B0901"/>
    <w:rsid w:val="002B17C9"/>
    <w:rsid w:val="002B6874"/>
    <w:rsid w:val="002C5DDB"/>
    <w:rsid w:val="002D297D"/>
    <w:rsid w:val="002D2A9D"/>
    <w:rsid w:val="002D6289"/>
    <w:rsid w:val="002D648C"/>
    <w:rsid w:val="002E1944"/>
    <w:rsid w:val="002E1975"/>
    <w:rsid w:val="002E2188"/>
    <w:rsid w:val="002E2331"/>
    <w:rsid w:val="002E6220"/>
    <w:rsid w:val="002E6E6D"/>
    <w:rsid w:val="002F01BB"/>
    <w:rsid w:val="002F0942"/>
    <w:rsid w:val="002F0C71"/>
    <w:rsid w:val="002F232C"/>
    <w:rsid w:val="00300BB3"/>
    <w:rsid w:val="003025EB"/>
    <w:rsid w:val="00302776"/>
    <w:rsid w:val="00310295"/>
    <w:rsid w:val="00314894"/>
    <w:rsid w:val="00320271"/>
    <w:rsid w:val="0032526C"/>
    <w:rsid w:val="00326458"/>
    <w:rsid w:val="0033680A"/>
    <w:rsid w:val="00346149"/>
    <w:rsid w:val="0034712A"/>
    <w:rsid w:val="00354045"/>
    <w:rsid w:val="00354B9A"/>
    <w:rsid w:val="0035547E"/>
    <w:rsid w:val="003559FF"/>
    <w:rsid w:val="00357A73"/>
    <w:rsid w:val="00361D87"/>
    <w:rsid w:val="003627D8"/>
    <w:rsid w:val="00365BBF"/>
    <w:rsid w:val="003718F6"/>
    <w:rsid w:val="00374583"/>
    <w:rsid w:val="0037586F"/>
    <w:rsid w:val="00376756"/>
    <w:rsid w:val="0038431C"/>
    <w:rsid w:val="00384559"/>
    <w:rsid w:val="00387CA2"/>
    <w:rsid w:val="003923EF"/>
    <w:rsid w:val="00395562"/>
    <w:rsid w:val="00397172"/>
    <w:rsid w:val="003A0028"/>
    <w:rsid w:val="003A6C6B"/>
    <w:rsid w:val="003C440D"/>
    <w:rsid w:val="003D21C7"/>
    <w:rsid w:val="003D5F71"/>
    <w:rsid w:val="003D7B84"/>
    <w:rsid w:val="003E0CED"/>
    <w:rsid w:val="003E1E30"/>
    <w:rsid w:val="003E5E4F"/>
    <w:rsid w:val="003E7A78"/>
    <w:rsid w:val="003E7B22"/>
    <w:rsid w:val="003F2447"/>
    <w:rsid w:val="003F5AB2"/>
    <w:rsid w:val="00404EC3"/>
    <w:rsid w:val="00406EF2"/>
    <w:rsid w:val="004077F2"/>
    <w:rsid w:val="004260E6"/>
    <w:rsid w:val="00426345"/>
    <w:rsid w:val="00426EDC"/>
    <w:rsid w:val="0043025C"/>
    <w:rsid w:val="00431100"/>
    <w:rsid w:val="004336F4"/>
    <w:rsid w:val="004431A5"/>
    <w:rsid w:val="00444259"/>
    <w:rsid w:val="00444551"/>
    <w:rsid w:val="00452CFA"/>
    <w:rsid w:val="00461BA6"/>
    <w:rsid w:val="00465EF1"/>
    <w:rsid w:val="00480F0F"/>
    <w:rsid w:val="00481A95"/>
    <w:rsid w:val="004841D3"/>
    <w:rsid w:val="00492951"/>
    <w:rsid w:val="00492BFD"/>
    <w:rsid w:val="00492CBF"/>
    <w:rsid w:val="00493D66"/>
    <w:rsid w:val="00496A6F"/>
    <w:rsid w:val="004A0797"/>
    <w:rsid w:val="004A258C"/>
    <w:rsid w:val="004A3520"/>
    <w:rsid w:val="004B0B90"/>
    <w:rsid w:val="004B4065"/>
    <w:rsid w:val="004B5580"/>
    <w:rsid w:val="004B691C"/>
    <w:rsid w:val="004B7FD7"/>
    <w:rsid w:val="004C2A2A"/>
    <w:rsid w:val="004C4091"/>
    <w:rsid w:val="004C6C5C"/>
    <w:rsid w:val="004D2CBD"/>
    <w:rsid w:val="004D5E1C"/>
    <w:rsid w:val="004D7345"/>
    <w:rsid w:val="004E6138"/>
    <w:rsid w:val="004E6DCB"/>
    <w:rsid w:val="004F4BFA"/>
    <w:rsid w:val="005003AC"/>
    <w:rsid w:val="0051028A"/>
    <w:rsid w:val="00513ABC"/>
    <w:rsid w:val="005231DB"/>
    <w:rsid w:val="00527114"/>
    <w:rsid w:val="00536B71"/>
    <w:rsid w:val="00537015"/>
    <w:rsid w:val="005400A8"/>
    <w:rsid w:val="00540C04"/>
    <w:rsid w:val="00542381"/>
    <w:rsid w:val="00554EFF"/>
    <w:rsid w:val="00555E62"/>
    <w:rsid w:val="00556643"/>
    <w:rsid w:val="0056078F"/>
    <w:rsid w:val="00562E60"/>
    <w:rsid w:val="00565803"/>
    <w:rsid w:val="00570969"/>
    <w:rsid w:val="0057133D"/>
    <w:rsid w:val="005724ED"/>
    <w:rsid w:val="00573908"/>
    <w:rsid w:val="0058753C"/>
    <w:rsid w:val="00587F5D"/>
    <w:rsid w:val="00593A82"/>
    <w:rsid w:val="00593D27"/>
    <w:rsid w:val="005975D4"/>
    <w:rsid w:val="005A1822"/>
    <w:rsid w:val="005A4792"/>
    <w:rsid w:val="005A7147"/>
    <w:rsid w:val="005A7AC0"/>
    <w:rsid w:val="005B25A9"/>
    <w:rsid w:val="005B3692"/>
    <w:rsid w:val="005B4E4B"/>
    <w:rsid w:val="005B54FA"/>
    <w:rsid w:val="005C556C"/>
    <w:rsid w:val="005D068A"/>
    <w:rsid w:val="005D0DA8"/>
    <w:rsid w:val="005D1C68"/>
    <w:rsid w:val="005D2E0D"/>
    <w:rsid w:val="005D54BC"/>
    <w:rsid w:val="005E0B91"/>
    <w:rsid w:val="005E5498"/>
    <w:rsid w:val="005E62C4"/>
    <w:rsid w:val="005F03D6"/>
    <w:rsid w:val="005F2284"/>
    <w:rsid w:val="005F40F4"/>
    <w:rsid w:val="005F4BF1"/>
    <w:rsid w:val="005F5FAD"/>
    <w:rsid w:val="00600476"/>
    <w:rsid w:val="0060111E"/>
    <w:rsid w:val="00602A54"/>
    <w:rsid w:val="006032D7"/>
    <w:rsid w:val="00604215"/>
    <w:rsid w:val="00604D3A"/>
    <w:rsid w:val="006051F2"/>
    <w:rsid w:val="00610E81"/>
    <w:rsid w:val="00612C00"/>
    <w:rsid w:val="00614765"/>
    <w:rsid w:val="00615285"/>
    <w:rsid w:val="00621329"/>
    <w:rsid w:val="00621D16"/>
    <w:rsid w:val="006259B8"/>
    <w:rsid w:val="00626658"/>
    <w:rsid w:val="006543F6"/>
    <w:rsid w:val="00656CC3"/>
    <w:rsid w:val="0065728E"/>
    <w:rsid w:val="006604DE"/>
    <w:rsid w:val="0066435F"/>
    <w:rsid w:val="0066652E"/>
    <w:rsid w:val="006667F8"/>
    <w:rsid w:val="00667D07"/>
    <w:rsid w:val="00680C7B"/>
    <w:rsid w:val="006823B4"/>
    <w:rsid w:val="006829DB"/>
    <w:rsid w:val="006847AC"/>
    <w:rsid w:val="00690994"/>
    <w:rsid w:val="0069114D"/>
    <w:rsid w:val="00691910"/>
    <w:rsid w:val="00692EAC"/>
    <w:rsid w:val="00692ECF"/>
    <w:rsid w:val="00693787"/>
    <w:rsid w:val="006A04FF"/>
    <w:rsid w:val="006A0DBD"/>
    <w:rsid w:val="006A7A43"/>
    <w:rsid w:val="006B6B33"/>
    <w:rsid w:val="006C11F9"/>
    <w:rsid w:val="006C45C8"/>
    <w:rsid w:val="006C61D6"/>
    <w:rsid w:val="006D4439"/>
    <w:rsid w:val="006D627C"/>
    <w:rsid w:val="006E074A"/>
    <w:rsid w:val="006E1F1B"/>
    <w:rsid w:val="006E52BB"/>
    <w:rsid w:val="006E72B2"/>
    <w:rsid w:val="006F29F2"/>
    <w:rsid w:val="006F5BD6"/>
    <w:rsid w:val="00706427"/>
    <w:rsid w:val="0070678B"/>
    <w:rsid w:val="00707CB6"/>
    <w:rsid w:val="00707D66"/>
    <w:rsid w:val="00710E7B"/>
    <w:rsid w:val="00713AA6"/>
    <w:rsid w:val="00722E99"/>
    <w:rsid w:val="00724466"/>
    <w:rsid w:val="007249B2"/>
    <w:rsid w:val="0072551C"/>
    <w:rsid w:val="007302A9"/>
    <w:rsid w:val="00736ADA"/>
    <w:rsid w:val="00742519"/>
    <w:rsid w:val="00744F58"/>
    <w:rsid w:val="00746916"/>
    <w:rsid w:val="00752788"/>
    <w:rsid w:val="007527A2"/>
    <w:rsid w:val="00754942"/>
    <w:rsid w:val="00755C1F"/>
    <w:rsid w:val="00761C1D"/>
    <w:rsid w:val="00762512"/>
    <w:rsid w:val="00770D46"/>
    <w:rsid w:val="007716DD"/>
    <w:rsid w:val="00772A74"/>
    <w:rsid w:val="007756FE"/>
    <w:rsid w:val="00776056"/>
    <w:rsid w:val="0078194C"/>
    <w:rsid w:val="00787B00"/>
    <w:rsid w:val="007928D0"/>
    <w:rsid w:val="007973B5"/>
    <w:rsid w:val="007A15F3"/>
    <w:rsid w:val="007A3DFC"/>
    <w:rsid w:val="007A4FAA"/>
    <w:rsid w:val="007A529C"/>
    <w:rsid w:val="007A6A84"/>
    <w:rsid w:val="007A768D"/>
    <w:rsid w:val="007B03B8"/>
    <w:rsid w:val="007B096F"/>
    <w:rsid w:val="007B0AC9"/>
    <w:rsid w:val="007B273B"/>
    <w:rsid w:val="007B7093"/>
    <w:rsid w:val="007C3156"/>
    <w:rsid w:val="007E332E"/>
    <w:rsid w:val="007E36E7"/>
    <w:rsid w:val="007F3438"/>
    <w:rsid w:val="007F4537"/>
    <w:rsid w:val="0080180A"/>
    <w:rsid w:val="008034A6"/>
    <w:rsid w:val="00820398"/>
    <w:rsid w:val="00820C3F"/>
    <w:rsid w:val="008223AE"/>
    <w:rsid w:val="00822EE9"/>
    <w:rsid w:val="0082399B"/>
    <w:rsid w:val="008243FB"/>
    <w:rsid w:val="008247E2"/>
    <w:rsid w:val="00830817"/>
    <w:rsid w:val="00835B4B"/>
    <w:rsid w:val="0084546A"/>
    <w:rsid w:val="00847A5F"/>
    <w:rsid w:val="00850CFC"/>
    <w:rsid w:val="008535F8"/>
    <w:rsid w:val="00853D40"/>
    <w:rsid w:val="00856783"/>
    <w:rsid w:val="0085686C"/>
    <w:rsid w:val="00857897"/>
    <w:rsid w:val="008613FA"/>
    <w:rsid w:val="0086172F"/>
    <w:rsid w:val="00861D8B"/>
    <w:rsid w:val="00865BB2"/>
    <w:rsid w:val="00874573"/>
    <w:rsid w:val="00885E05"/>
    <w:rsid w:val="00890CD1"/>
    <w:rsid w:val="00892830"/>
    <w:rsid w:val="00892E6C"/>
    <w:rsid w:val="008961BD"/>
    <w:rsid w:val="0089726C"/>
    <w:rsid w:val="00897632"/>
    <w:rsid w:val="008A56B6"/>
    <w:rsid w:val="008B3C19"/>
    <w:rsid w:val="008D269C"/>
    <w:rsid w:val="008D2995"/>
    <w:rsid w:val="008D4D21"/>
    <w:rsid w:val="008D7954"/>
    <w:rsid w:val="008D7955"/>
    <w:rsid w:val="008E69E4"/>
    <w:rsid w:val="008F011A"/>
    <w:rsid w:val="008F1608"/>
    <w:rsid w:val="008F55E2"/>
    <w:rsid w:val="00900757"/>
    <w:rsid w:val="0091092A"/>
    <w:rsid w:val="00913C40"/>
    <w:rsid w:val="0091628E"/>
    <w:rsid w:val="00917D1C"/>
    <w:rsid w:val="0092285A"/>
    <w:rsid w:val="00927D35"/>
    <w:rsid w:val="00930FDF"/>
    <w:rsid w:val="009330C1"/>
    <w:rsid w:val="00936CE9"/>
    <w:rsid w:val="0094021E"/>
    <w:rsid w:val="00942646"/>
    <w:rsid w:val="00945E30"/>
    <w:rsid w:val="009511C3"/>
    <w:rsid w:val="00953ECC"/>
    <w:rsid w:val="009566FF"/>
    <w:rsid w:val="00961716"/>
    <w:rsid w:val="00961F46"/>
    <w:rsid w:val="00962CFD"/>
    <w:rsid w:val="009720F8"/>
    <w:rsid w:val="00983BDC"/>
    <w:rsid w:val="009865E2"/>
    <w:rsid w:val="00991B0E"/>
    <w:rsid w:val="009972A7"/>
    <w:rsid w:val="00997FF7"/>
    <w:rsid w:val="009A2232"/>
    <w:rsid w:val="009A7D9B"/>
    <w:rsid w:val="009B0026"/>
    <w:rsid w:val="009B4471"/>
    <w:rsid w:val="009B50A5"/>
    <w:rsid w:val="009C0CAA"/>
    <w:rsid w:val="009C2988"/>
    <w:rsid w:val="009C3EB8"/>
    <w:rsid w:val="009D2F61"/>
    <w:rsid w:val="009D4EB9"/>
    <w:rsid w:val="009E4863"/>
    <w:rsid w:val="009E4B2D"/>
    <w:rsid w:val="009F0EFC"/>
    <w:rsid w:val="009F34E2"/>
    <w:rsid w:val="009F408D"/>
    <w:rsid w:val="00A05251"/>
    <w:rsid w:val="00A2494D"/>
    <w:rsid w:val="00A25D57"/>
    <w:rsid w:val="00A27E03"/>
    <w:rsid w:val="00A359BA"/>
    <w:rsid w:val="00A36414"/>
    <w:rsid w:val="00A44214"/>
    <w:rsid w:val="00A45C45"/>
    <w:rsid w:val="00A5234D"/>
    <w:rsid w:val="00A52702"/>
    <w:rsid w:val="00A57E45"/>
    <w:rsid w:val="00A616E7"/>
    <w:rsid w:val="00A67CE4"/>
    <w:rsid w:val="00A71016"/>
    <w:rsid w:val="00A718ED"/>
    <w:rsid w:val="00A741F2"/>
    <w:rsid w:val="00A82AAD"/>
    <w:rsid w:val="00A86FB4"/>
    <w:rsid w:val="00A92CC0"/>
    <w:rsid w:val="00A93140"/>
    <w:rsid w:val="00AA21D0"/>
    <w:rsid w:val="00AA4394"/>
    <w:rsid w:val="00AB2E3A"/>
    <w:rsid w:val="00AB48F1"/>
    <w:rsid w:val="00AB730E"/>
    <w:rsid w:val="00AB73CA"/>
    <w:rsid w:val="00AB7FBE"/>
    <w:rsid w:val="00AC562E"/>
    <w:rsid w:val="00AD1E49"/>
    <w:rsid w:val="00AE0064"/>
    <w:rsid w:val="00AE2EBA"/>
    <w:rsid w:val="00AE5A4E"/>
    <w:rsid w:val="00AF0C21"/>
    <w:rsid w:val="00AF3A34"/>
    <w:rsid w:val="00B01979"/>
    <w:rsid w:val="00B065CB"/>
    <w:rsid w:val="00B07A0C"/>
    <w:rsid w:val="00B11999"/>
    <w:rsid w:val="00B13F40"/>
    <w:rsid w:val="00B143B7"/>
    <w:rsid w:val="00B1605F"/>
    <w:rsid w:val="00B256ED"/>
    <w:rsid w:val="00B26C7A"/>
    <w:rsid w:val="00B275A1"/>
    <w:rsid w:val="00B330EC"/>
    <w:rsid w:val="00B34B54"/>
    <w:rsid w:val="00B37CD6"/>
    <w:rsid w:val="00B41361"/>
    <w:rsid w:val="00B45337"/>
    <w:rsid w:val="00B51468"/>
    <w:rsid w:val="00B524C4"/>
    <w:rsid w:val="00B5447B"/>
    <w:rsid w:val="00B57B74"/>
    <w:rsid w:val="00B62071"/>
    <w:rsid w:val="00B66EAE"/>
    <w:rsid w:val="00B73589"/>
    <w:rsid w:val="00B74427"/>
    <w:rsid w:val="00B87D65"/>
    <w:rsid w:val="00B9360E"/>
    <w:rsid w:val="00B93B22"/>
    <w:rsid w:val="00B95ED4"/>
    <w:rsid w:val="00BA4F71"/>
    <w:rsid w:val="00BB2C3F"/>
    <w:rsid w:val="00BB392C"/>
    <w:rsid w:val="00BB6600"/>
    <w:rsid w:val="00BC0740"/>
    <w:rsid w:val="00BC208E"/>
    <w:rsid w:val="00BC3621"/>
    <w:rsid w:val="00BC558C"/>
    <w:rsid w:val="00BD2F2A"/>
    <w:rsid w:val="00BD70D7"/>
    <w:rsid w:val="00BE2C79"/>
    <w:rsid w:val="00BE4732"/>
    <w:rsid w:val="00BF1F37"/>
    <w:rsid w:val="00BF5405"/>
    <w:rsid w:val="00BF7364"/>
    <w:rsid w:val="00C03491"/>
    <w:rsid w:val="00C0415B"/>
    <w:rsid w:val="00C054AF"/>
    <w:rsid w:val="00C05BE7"/>
    <w:rsid w:val="00C07906"/>
    <w:rsid w:val="00C10044"/>
    <w:rsid w:val="00C114F2"/>
    <w:rsid w:val="00C13C17"/>
    <w:rsid w:val="00C15161"/>
    <w:rsid w:val="00C218BE"/>
    <w:rsid w:val="00C44A9B"/>
    <w:rsid w:val="00C47F2C"/>
    <w:rsid w:val="00C51876"/>
    <w:rsid w:val="00C5528F"/>
    <w:rsid w:val="00C56F85"/>
    <w:rsid w:val="00C573BA"/>
    <w:rsid w:val="00C602E0"/>
    <w:rsid w:val="00C64281"/>
    <w:rsid w:val="00C70CF5"/>
    <w:rsid w:val="00C74589"/>
    <w:rsid w:val="00C75D11"/>
    <w:rsid w:val="00C77B81"/>
    <w:rsid w:val="00C77FC6"/>
    <w:rsid w:val="00C81B05"/>
    <w:rsid w:val="00C83E69"/>
    <w:rsid w:val="00C913EC"/>
    <w:rsid w:val="00C9341E"/>
    <w:rsid w:val="00C953ED"/>
    <w:rsid w:val="00C97046"/>
    <w:rsid w:val="00CA0A00"/>
    <w:rsid w:val="00CA1854"/>
    <w:rsid w:val="00CA7121"/>
    <w:rsid w:val="00CB6B75"/>
    <w:rsid w:val="00CB6BD2"/>
    <w:rsid w:val="00CC0737"/>
    <w:rsid w:val="00CC17BA"/>
    <w:rsid w:val="00CC2D6A"/>
    <w:rsid w:val="00CC5EB9"/>
    <w:rsid w:val="00CD10F1"/>
    <w:rsid w:val="00CD4D36"/>
    <w:rsid w:val="00CD624A"/>
    <w:rsid w:val="00CD72C0"/>
    <w:rsid w:val="00CE13C5"/>
    <w:rsid w:val="00CE259A"/>
    <w:rsid w:val="00CE26F2"/>
    <w:rsid w:val="00CF0158"/>
    <w:rsid w:val="00D04535"/>
    <w:rsid w:val="00D07DFB"/>
    <w:rsid w:val="00D127BD"/>
    <w:rsid w:val="00D145EC"/>
    <w:rsid w:val="00D21D18"/>
    <w:rsid w:val="00D34373"/>
    <w:rsid w:val="00D4094C"/>
    <w:rsid w:val="00D43AF9"/>
    <w:rsid w:val="00D4457D"/>
    <w:rsid w:val="00D44B47"/>
    <w:rsid w:val="00D45A85"/>
    <w:rsid w:val="00D50701"/>
    <w:rsid w:val="00D56A5F"/>
    <w:rsid w:val="00D57B9D"/>
    <w:rsid w:val="00D60C69"/>
    <w:rsid w:val="00D67F8B"/>
    <w:rsid w:val="00D72E4A"/>
    <w:rsid w:val="00D77631"/>
    <w:rsid w:val="00D8090A"/>
    <w:rsid w:val="00D86EA6"/>
    <w:rsid w:val="00D929B7"/>
    <w:rsid w:val="00D95354"/>
    <w:rsid w:val="00DA064E"/>
    <w:rsid w:val="00DA2847"/>
    <w:rsid w:val="00DA4307"/>
    <w:rsid w:val="00DA58E1"/>
    <w:rsid w:val="00DB21F3"/>
    <w:rsid w:val="00DC2BAB"/>
    <w:rsid w:val="00DD02CF"/>
    <w:rsid w:val="00DD4529"/>
    <w:rsid w:val="00DD703F"/>
    <w:rsid w:val="00DE4852"/>
    <w:rsid w:val="00DE6ECF"/>
    <w:rsid w:val="00DF0334"/>
    <w:rsid w:val="00DF1480"/>
    <w:rsid w:val="00DF1DB1"/>
    <w:rsid w:val="00DF7C24"/>
    <w:rsid w:val="00E12ADD"/>
    <w:rsid w:val="00E1761F"/>
    <w:rsid w:val="00E17BD5"/>
    <w:rsid w:val="00E17DCB"/>
    <w:rsid w:val="00E22228"/>
    <w:rsid w:val="00E230DB"/>
    <w:rsid w:val="00E30BFB"/>
    <w:rsid w:val="00E31D76"/>
    <w:rsid w:val="00E33C41"/>
    <w:rsid w:val="00E410E4"/>
    <w:rsid w:val="00E41C6C"/>
    <w:rsid w:val="00E43259"/>
    <w:rsid w:val="00E5353C"/>
    <w:rsid w:val="00E5520E"/>
    <w:rsid w:val="00E6001C"/>
    <w:rsid w:val="00E628AC"/>
    <w:rsid w:val="00E666EB"/>
    <w:rsid w:val="00E669CC"/>
    <w:rsid w:val="00E7079C"/>
    <w:rsid w:val="00E70BFD"/>
    <w:rsid w:val="00E71C5F"/>
    <w:rsid w:val="00E73917"/>
    <w:rsid w:val="00E77C11"/>
    <w:rsid w:val="00E92C2A"/>
    <w:rsid w:val="00E97887"/>
    <w:rsid w:val="00EA0DED"/>
    <w:rsid w:val="00EA13D5"/>
    <w:rsid w:val="00EA2DB0"/>
    <w:rsid w:val="00EA4278"/>
    <w:rsid w:val="00EB16D1"/>
    <w:rsid w:val="00EB6923"/>
    <w:rsid w:val="00EB7B44"/>
    <w:rsid w:val="00EC179F"/>
    <w:rsid w:val="00EC32FE"/>
    <w:rsid w:val="00EC6AD9"/>
    <w:rsid w:val="00EC748D"/>
    <w:rsid w:val="00ED3E87"/>
    <w:rsid w:val="00ED74E1"/>
    <w:rsid w:val="00ED7C7B"/>
    <w:rsid w:val="00EE0367"/>
    <w:rsid w:val="00EE1127"/>
    <w:rsid w:val="00EE49C1"/>
    <w:rsid w:val="00EE609A"/>
    <w:rsid w:val="00EF1C67"/>
    <w:rsid w:val="00EF7A08"/>
    <w:rsid w:val="00F0618B"/>
    <w:rsid w:val="00F073DD"/>
    <w:rsid w:val="00F24406"/>
    <w:rsid w:val="00F2440D"/>
    <w:rsid w:val="00F25E65"/>
    <w:rsid w:val="00F407F8"/>
    <w:rsid w:val="00F408BA"/>
    <w:rsid w:val="00F42342"/>
    <w:rsid w:val="00F50D48"/>
    <w:rsid w:val="00F61047"/>
    <w:rsid w:val="00F62507"/>
    <w:rsid w:val="00F67356"/>
    <w:rsid w:val="00F70A93"/>
    <w:rsid w:val="00F72373"/>
    <w:rsid w:val="00F75468"/>
    <w:rsid w:val="00F820B1"/>
    <w:rsid w:val="00F95AF2"/>
    <w:rsid w:val="00F961C1"/>
    <w:rsid w:val="00FA1BA7"/>
    <w:rsid w:val="00FA1BC6"/>
    <w:rsid w:val="00FA2284"/>
    <w:rsid w:val="00FA475A"/>
    <w:rsid w:val="00FA5536"/>
    <w:rsid w:val="00FA5D87"/>
    <w:rsid w:val="00FA6334"/>
    <w:rsid w:val="00FB55BE"/>
    <w:rsid w:val="00FB7599"/>
    <w:rsid w:val="00FC1876"/>
    <w:rsid w:val="00FC1B00"/>
    <w:rsid w:val="00FC2865"/>
    <w:rsid w:val="00FC388D"/>
    <w:rsid w:val="00FE09FC"/>
    <w:rsid w:val="00FE2432"/>
    <w:rsid w:val="00FE685B"/>
    <w:rsid w:val="00FF487A"/>
    <w:rsid w:val="076FF545"/>
    <w:rsid w:val="10F7BF70"/>
    <w:rsid w:val="15D2E8D4"/>
    <w:rsid w:val="161B6B1F"/>
    <w:rsid w:val="189BE770"/>
    <w:rsid w:val="1D01982A"/>
    <w:rsid w:val="1E4535AD"/>
    <w:rsid w:val="34466870"/>
    <w:rsid w:val="359EE933"/>
    <w:rsid w:val="36F8E251"/>
    <w:rsid w:val="3A505323"/>
    <w:rsid w:val="48238B89"/>
    <w:rsid w:val="4A48E5A7"/>
    <w:rsid w:val="4AAA48EC"/>
    <w:rsid w:val="4B2F7C7F"/>
    <w:rsid w:val="4C80BBE0"/>
    <w:rsid w:val="51659E29"/>
    <w:rsid w:val="525BF69E"/>
    <w:rsid w:val="52709203"/>
    <w:rsid w:val="55B0B0B6"/>
    <w:rsid w:val="5B1D79DE"/>
    <w:rsid w:val="607B4C3A"/>
    <w:rsid w:val="67813D48"/>
    <w:rsid w:val="67CE8ECD"/>
    <w:rsid w:val="69D9460E"/>
    <w:rsid w:val="7250C11B"/>
    <w:rsid w:val="7610AA43"/>
    <w:rsid w:val="7EA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965E1"/>
  <w15:chartTrackingRefBased/>
  <w15:docId w15:val="{C7C30EC5-1FDC-4962-B7CC-DA7B0D06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DDB"/>
    <w:rPr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2C5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DDB"/>
    <w:rPr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4DF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2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3438"/>
    <w:pPr>
      <w:spacing w:before="100" w:beforeAutospacing="1" w:after="100" w:afterAutospacing="1"/>
    </w:pPr>
    <w:rPr>
      <w:b w:val="0"/>
      <w:szCs w:val="24"/>
    </w:rPr>
  </w:style>
  <w:style w:type="character" w:styleId="Strong">
    <w:name w:val="Strong"/>
    <w:basedOn w:val="DefaultParagraphFont"/>
    <w:uiPriority w:val="22"/>
    <w:qFormat/>
    <w:rsid w:val="007F34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7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3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3DD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3DD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3DD"/>
    <w:rPr>
      <w:b/>
      <w:bCs/>
    </w:rPr>
  </w:style>
  <w:style w:type="character" w:customStyle="1" w:styleId="me-email-text">
    <w:name w:val="me-email-text"/>
    <w:basedOn w:val="DefaultParagraphFont"/>
    <w:rsid w:val="00AB48F1"/>
  </w:style>
  <w:style w:type="character" w:customStyle="1" w:styleId="apple-converted-space">
    <w:name w:val="apple-converted-space"/>
    <w:basedOn w:val="DefaultParagraphFont"/>
    <w:rsid w:val="00AB48F1"/>
  </w:style>
  <w:style w:type="character" w:customStyle="1" w:styleId="me-email-text-secondary">
    <w:name w:val="me-email-text-secondary"/>
    <w:basedOn w:val="DefaultParagraphFont"/>
    <w:rsid w:val="00AB48F1"/>
  </w:style>
  <w:style w:type="paragraph" w:styleId="Revision">
    <w:name w:val="Revision"/>
    <w:hidden/>
    <w:uiPriority w:val="99"/>
    <w:semiHidden/>
    <w:rsid w:val="00626658"/>
    <w:rPr>
      <w:b/>
      <w:sz w:val="24"/>
    </w:rPr>
  </w:style>
  <w:style w:type="paragraph" w:styleId="ListParagraph">
    <w:name w:val="List Paragraph"/>
    <w:basedOn w:val="Normal"/>
    <w:uiPriority w:val="34"/>
    <w:qFormat/>
    <w:rsid w:val="001476F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12ADD"/>
    <w:rPr>
      <w:i/>
      <w:iCs/>
    </w:rPr>
  </w:style>
  <w:style w:type="character" w:customStyle="1" w:styleId="xme-email-text">
    <w:name w:val="x_me-email-text"/>
    <w:basedOn w:val="DefaultParagraphFont"/>
    <w:rsid w:val="00587F5D"/>
  </w:style>
  <w:style w:type="character" w:customStyle="1" w:styleId="xme-email-text-secondary">
    <w:name w:val="x_me-email-text-secondary"/>
    <w:basedOn w:val="DefaultParagraphFont"/>
    <w:rsid w:val="0058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4071921189118?p=SxYI7RkCnjTo68ubJ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wnhall@glenecho.gov" TargetMode="External"/><Relationship Id="rId2" Type="http://schemas.openxmlformats.org/officeDocument/2006/relationships/hyperlink" Target="mailto:townhall@glenecho.gov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lenecho/Library/Group%20Containers/UBF8T346G9.Office/User%20Content.localized/Templates.localized/Glen%20Echo%20Letterhea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e859b-ee51-4ed5-b2e9-57f11b819251">
      <Terms xmlns="http://schemas.microsoft.com/office/infopath/2007/PartnerControls"/>
    </lcf76f155ced4ddcb4097134ff3c332f>
    <TaxCatchAll xmlns="f7096515-4faf-417a-8000-e47697d47d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CADF0F57D247AC3958414343D78B" ma:contentTypeVersion="13" ma:contentTypeDescription="Create a new document." ma:contentTypeScope="" ma:versionID="013e743677deae6b8ef60ece5aaf270b">
  <xsd:schema xmlns:xsd="http://www.w3.org/2001/XMLSchema" xmlns:xs="http://www.w3.org/2001/XMLSchema" xmlns:p="http://schemas.microsoft.com/office/2006/metadata/properties" xmlns:ns2="fffe859b-ee51-4ed5-b2e9-57f11b819251" xmlns:ns3="f7096515-4faf-417a-8000-e47697d47de0" targetNamespace="http://schemas.microsoft.com/office/2006/metadata/properties" ma:root="true" ma:fieldsID="193b48f486d67f463fe71f43737463e1" ns2:_="" ns3:_="">
    <xsd:import namespace="fffe859b-ee51-4ed5-b2e9-57f11b819251"/>
    <xsd:import namespace="f7096515-4faf-417a-8000-e47697d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859b-ee51-4ed5-b2e9-57f11b81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37ac48-3aa7-4140-8149-e5facd970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6515-4faf-417a-8000-e47697d47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1ef42-6682-4927-8557-30e926fe5e26}" ma:internalName="TaxCatchAll" ma:showField="CatchAllData" ma:web="f7096515-4faf-417a-8000-e47697d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48B2C-8C77-F749-9B3C-1B6C861E8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0A8A5-1419-4FD0-A8CE-A613D69A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A43D9-A421-47D9-91B5-9FC8C25F04D4}">
  <ds:schemaRefs>
    <ds:schemaRef ds:uri="http://schemas.microsoft.com/office/2006/metadata/properties"/>
    <ds:schemaRef ds:uri="http://schemas.microsoft.com/office/infopath/2007/PartnerControls"/>
    <ds:schemaRef ds:uri="fffe859b-ee51-4ed5-b2e9-57f11b819251"/>
    <ds:schemaRef ds:uri="f7096515-4faf-417a-8000-e47697d47de0"/>
  </ds:schemaRefs>
</ds:datastoreItem>
</file>

<file path=customXml/itemProps4.xml><?xml version="1.0" encoding="utf-8"?>
<ds:datastoreItem xmlns:ds="http://schemas.openxmlformats.org/officeDocument/2006/customXml" ds:itemID="{29559E19-1249-4BCB-B9FB-396D61E2E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e859b-ee51-4ed5-b2e9-57f11b819251"/>
    <ds:schemaRef ds:uri="f7096515-4faf-417a-8000-e47697d4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Glen Echo Letterhead 2025.dotx</Template>
  <TotalTime>8</TotalTime>
  <Pages>1</Pages>
  <Words>269</Words>
  <Characters>1645</Characters>
  <Application>Microsoft Office Word</Application>
  <DocSecurity>0</DocSecurity>
  <Lines>44</Lines>
  <Paragraphs>37</Paragraphs>
  <ScaleCrop>false</ScaleCrop>
  <Company/>
  <LinksUpToDate>false</LinksUpToDate>
  <CharactersWithSpaces>1877</CharactersWithSpaces>
  <SharedDoc>false</SharedDoc>
  <HLinks>
    <vt:vector size="18" baseType="variant"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tel:+13217549482,,948953594</vt:lpwstr>
      </vt:variant>
      <vt:variant>
        <vt:lpwstr/>
      </vt:variant>
      <vt:variant>
        <vt:i4>327689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https://teams.microsoft.com/meet/29255689877579?p=SfdwbFSPmBJyUEqh1E</vt:lpwstr>
      </vt:variant>
      <vt:variant>
        <vt:lpwstr/>
      </vt:variant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mailto:townhall@glenecho.gov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Susan Theis</cp:lastModifiedBy>
  <cp:revision>14</cp:revision>
  <cp:lastPrinted>2026-03-05T17:59:00Z</cp:lastPrinted>
  <dcterms:created xsi:type="dcterms:W3CDTF">2026-02-26T18:26:00Z</dcterms:created>
  <dcterms:modified xsi:type="dcterms:W3CDTF">2026-03-05T18:03:00Z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0x01010022DBCADF0F57D247AC3958414343D78B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2026-02-03T13:25:30Z</vt:lpwstr>
  </property>
  <property fmtid="{D5CDD505-2E9C-101B-9397-08002B2CF9AE}" pid="6" name="MSIP_Label_defa4170-0d19-0005-0004-bc88714345d2_Method">
    <vt:lpwstr>Privileged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a838b7e2-262c-4f1f-9510-c7dca4f1b471</vt:lpwstr>
  </property>
  <property fmtid="{D5CDD505-2E9C-101B-9397-08002B2CF9AE}" pid="9" name="MSIP_Label_defa4170-0d19-0005-0004-bc88714345d2_ActionId">
    <vt:lpwstr>d45acfd7-9ff4-4c37-8e81-1e617f20fffd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50, 0, 1, 1</vt:lpwstr>
  </property>
</Properties>
</file>