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9ECB6" w14:textId="77777777" w:rsidR="000E743D" w:rsidRDefault="007F3438" w:rsidP="000E743D">
      <w:pPr>
        <w:jc w:val="center"/>
        <w:rPr>
          <w:rFonts w:ascii="Arial" w:eastAsia="Aptos" w:hAnsi="Arial" w:cs="Arial"/>
          <w:bCs/>
          <w:sz w:val="28"/>
          <w:szCs w:val="28"/>
        </w:rPr>
      </w:pPr>
      <w:r w:rsidRPr="007F4537">
        <w:rPr>
          <w:rFonts w:ascii="Arial" w:eastAsia="Aptos" w:hAnsi="Arial" w:cs="Arial"/>
          <w:bCs/>
          <w:sz w:val="28"/>
          <w:szCs w:val="28"/>
        </w:rPr>
        <w:t xml:space="preserve">COUNCIL MEETING AGENDA </w:t>
      </w:r>
    </w:p>
    <w:p w14:paraId="12959033" w14:textId="39AB070A" w:rsidR="007F3438" w:rsidRPr="007F4537" w:rsidRDefault="006051F2" w:rsidP="000E743D">
      <w:pPr>
        <w:jc w:val="center"/>
        <w:rPr>
          <w:rFonts w:ascii="Arial" w:eastAsia="Aptos" w:hAnsi="Arial" w:cs="Arial"/>
          <w:sz w:val="28"/>
          <w:szCs w:val="28"/>
        </w:rPr>
      </w:pPr>
      <w:r>
        <w:rPr>
          <w:rFonts w:ascii="Arial" w:eastAsia="Aptos" w:hAnsi="Arial" w:cs="Arial"/>
          <w:bCs/>
          <w:sz w:val="28"/>
          <w:szCs w:val="28"/>
        </w:rPr>
        <w:t>NOVEM</w:t>
      </w:r>
      <w:r w:rsidR="00AA4394" w:rsidRPr="007F4537">
        <w:rPr>
          <w:rFonts w:ascii="Arial" w:eastAsia="Aptos" w:hAnsi="Arial" w:cs="Arial"/>
          <w:bCs/>
          <w:sz w:val="28"/>
          <w:szCs w:val="28"/>
        </w:rPr>
        <w:t>BER</w:t>
      </w:r>
      <w:r w:rsidR="007F3438" w:rsidRPr="007F4537">
        <w:rPr>
          <w:rFonts w:ascii="Arial" w:eastAsia="Aptos" w:hAnsi="Arial" w:cs="Arial"/>
          <w:bCs/>
          <w:sz w:val="28"/>
          <w:szCs w:val="28"/>
        </w:rPr>
        <w:t xml:space="preserve"> </w:t>
      </w:r>
      <w:r w:rsidR="00A25D57" w:rsidRPr="007F4537">
        <w:rPr>
          <w:rFonts w:ascii="Arial" w:eastAsia="Aptos" w:hAnsi="Arial" w:cs="Arial"/>
          <w:bCs/>
          <w:sz w:val="28"/>
          <w:szCs w:val="28"/>
        </w:rPr>
        <w:t>1</w:t>
      </w:r>
      <w:r>
        <w:rPr>
          <w:rFonts w:ascii="Arial" w:eastAsia="Aptos" w:hAnsi="Arial" w:cs="Arial"/>
          <w:bCs/>
          <w:sz w:val="28"/>
          <w:szCs w:val="28"/>
        </w:rPr>
        <w:t>0</w:t>
      </w:r>
      <w:r w:rsidR="00EC179F" w:rsidRPr="007F4537">
        <w:rPr>
          <w:rFonts w:ascii="Arial" w:eastAsia="Aptos" w:hAnsi="Arial" w:cs="Arial"/>
          <w:bCs/>
          <w:sz w:val="28"/>
          <w:szCs w:val="28"/>
        </w:rPr>
        <w:t xml:space="preserve">, </w:t>
      </w:r>
      <w:proofErr w:type="gramStart"/>
      <w:r w:rsidR="007F3438" w:rsidRPr="007F4537">
        <w:rPr>
          <w:rFonts w:ascii="Arial" w:eastAsia="Aptos" w:hAnsi="Arial" w:cs="Arial"/>
          <w:bCs/>
          <w:sz w:val="28"/>
          <w:szCs w:val="28"/>
        </w:rPr>
        <w:t>2025</w:t>
      </w:r>
      <w:proofErr w:type="gramEnd"/>
      <w:r w:rsidR="007F3438" w:rsidRPr="007F4537">
        <w:rPr>
          <w:rFonts w:ascii="Arial" w:eastAsia="Aptos" w:hAnsi="Arial" w:cs="Arial"/>
          <w:bCs/>
          <w:sz w:val="28"/>
          <w:szCs w:val="28"/>
        </w:rPr>
        <w:t xml:space="preserve"> </w:t>
      </w:r>
      <w:r w:rsidR="0028674E" w:rsidRPr="007F4537">
        <w:rPr>
          <w:rFonts w:ascii="Arial" w:eastAsia="Aptos" w:hAnsi="Arial" w:cs="Arial"/>
          <w:bCs/>
          <w:sz w:val="28"/>
          <w:szCs w:val="28"/>
        </w:rPr>
        <w:t xml:space="preserve">at </w:t>
      </w:r>
      <w:r w:rsidR="007F3438" w:rsidRPr="007F4537">
        <w:rPr>
          <w:rFonts w:ascii="Arial" w:eastAsia="Aptos" w:hAnsi="Arial" w:cs="Arial"/>
          <w:bCs/>
          <w:sz w:val="28"/>
          <w:szCs w:val="28"/>
        </w:rPr>
        <w:t>7:30PM</w:t>
      </w:r>
      <w:r w:rsidR="007F3438" w:rsidRPr="007F4537">
        <w:rPr>
          <w:rFonts w:ascii="Arial" w:eastAsia="Aptos" w:hAnsi="Arial" w:cs="Arial"/>
          <w:sz w:val="28"/>
          <w:szCs w:val="28"/>
        </w:rPr>
        <w:t xml:space="preserve"> </w:t>
      </w:r>
    </w:p>
    <w:p w14:paraId="0EC9BC16" w14:textId="002302A8" w:rsidR="007F3438" w:rsidRPr="007F3438" w:rsidRDefault="007F3438" w:rsidP="007F3438">
      <w:pPr>
        <w:spacing w:before="240" w:after="240"/>
        <w:rPr>
          <w:rFonts w:ascii="Arial" w:hAnsi="Arial" w:cs="Arial"/>
          <w:b w:val="0"/>
          <w:bCs/>
          <w:sz w:val="22"/>
          <w:szCs w:val="22"/>
        </w:rPr>
      </w:pPr>
      <w:r w:rsidRPr="007F3438">
        <w:rPr>
          <w:rFonts w:ascii="Arial" w:eastAsia="Aptos" w:hAnsi="Arial" w:cs="Arial"/>
          <w:b w:val="0"/>
          <w:bCs/>
          <w:sz w:val="22"/>
          <w:szCs w:val="22"/>
        </w:rPr>
        <w:t xml:space="preserve">Hybrid Meeting (In-Person and via Microsoft Teams). The meeting will be held in the Glen Echo Town Hall. Residents who prefer to attend virtually via Microsoft Team details are provided below. </w:t>
      </w:r>
    </w:p>
    <w:p w14:paraId="6C415D60" w14:textId="77777777" w:rsidR="007F3438" w:rsidRDefault="007F3438" w:rsidP="007F3438">
      <w:pPr>
        <w:spacing w:before="240" w:after="240"/>
        <w:rPr>
          <w:rFonts w:ascii="Arial" w:eastAsia="Aptos" w:hAnsi="Arial" w:cs="Arial"/>
          <w:b w:val="0"/>
          <w:bCs/>
          <w:sz w:val="22"/>
          <w:szCs w:val="22"/>
        </w:rPr>
      </w:pPr>
      <w:r w:rsidRPr="007F3438">
        <w:rPr>
          <w:rFonts w:ascii="Arial" w:eastAsia="Aptos" w:hAnsi="Arial" w:cs="Arial"/>
          <w:b w:val="0"/>
          <w:bCs/>
          <w:sz w:val="22"/>
          <w:szCs w:val="22"/>
        </w:rPr>
        <w:t xml:space="preserve">7:30 PM </w:t>
      </w:r>
      <w:r w:rsidRPr="007F3438">
        <w:rPr>
          <w:rFonts w:ascii="Arial" w:hAnsi="Arial" w:cs="Arial"/>
          <w:b w:val="0"/>
          <w:bCs/>
          <w:sz w:val="22"/>
          <w:szCs w:val="22"/>
        </w:rPr>
        <w:tab/>
      </w:r>
      <w:r w:rsidRPr="007F3438">
        <w:rPr>
          <w:rFonts w:ascii="Arial" w:eastAsia="Aptos" w:hAnsi="Arial" w:cs="Arial"/>
          <w:b w:val="0"/>
          <w:bCs/>
          <w:sz w:val="22"/>
          <w:szCs w:val="22"/>
        </w:rPr>
        <w:t xml:space="preserve">CALL TO ORDER </w:t>
      </w:r>
    </w:p>
    <w:p w14:paraId="22A80D5C" w14:textId="20A9891E" w:rsidR="007F3438" w:rsidRPr="007F3438" w:rsidRDefault="007F3438" w:rsidP="007F3438">
      <w:pPr>
        <w:spacing w:before="240" w:after="240"/>
        <w:rPr>
          <w:rFonts w:ascii="Arial" w:hAnsi="Arial" w:cs="Arial"/>
          <w:b w:val="0"/>
          <w:bCs/>
          <w:sz w:val="22"/>
          <w:szCs w:val="22"/>
        </w:rPr>
      </w:pPr>
      <w:r w:rsidRPr="007F3438">
        <w:rPr>
          <w:rFonts w:ascii="Arial" w:eastAsia="Aptos" w:hAnsi="Arial" w:cs="Arial"/>
          <w:b w:val="0"/>
          <w:bCs/>
          <w:sz w:val="22"/>
          <w:szCs w:val="22"/>
        </w:rPr>
        <w:t>7:3</w:t>
      </w:r>
      <w:r w:rsidR="000E0BFD">
        <w:rPr>
          <w:rFonts w:ascii="Arial" w:eastAsia="Aptos" w:hAnsi="Arial" w:cs="Arial"/>
          <w:b w:val="0"/>
          <w:bCs/>
          <w:sz w:val="22"/>
          <w:szCs w:val="22"/>
        </w:rPr>
        <w:t>5</w:t>
      </w:r>
      <w:r w:rsidRPr="007F3438">
        <w:rPr>
          <w:rFonts w:ascii="Arial" w:eastAsia="Aptos" w:hAnsi="Arial" w:cs="Arial"/>
          <w:b w:val="0"/>
          <w:bCs/>
          <w:sz w:val="22"/>
          <w:szCs w:val="22"/>
        </w:rPr>
        <w:t xml:space="preserve"> PM </w:t>
      </w:r>
      <w:r w:rsidRPr="007F3438">
        <w:rPr>
          <w:rFonts w:ascii="Arial" w:hAnsi="Arial" w:cs="Arial"/>
          <w:b w:val="0"/>
          <w:bCs/>
          <w:sz w:val="22"/>
          <w:szCs w:val="22"/>
        </w:rPr>
        <w:tab/>
      </w:r>
      <w:r w:rsidRPr="007F3438">
        <w:rPr>
          <w:rFonts w:ascii="Arial" w:eastAsia="Aptos" w:hAnsi="Arial" w:cs="Arial"/>
          <w:b w:val="0"/>
          <w:bCs/>
          <w:sz w:val="22"/>
          <w:szCs w:val="22"/>
        </w:rPr>
        <w:t xml:space="preserve">OPPORTUNITY FOR COUNCIL TO HEAR RESIDENTS’ COMMENTS </w:t>
      </w:r>
    </w:p>
    <w:p w14:paraId="2415420A" w14:textId="77777777" w:rsidR="007F3438" w:rsidRDefault="007F3438" w:rsidP="007F3438">
      <w:pPr>
        <w:spacing w:before="240" w:after="240"/>
        <w:rPr>
          <w:rFonts w:ascii="Arial" w:eastAsia="Aptos" w:hAnsi="Arial" w:cs="Arial"/>
          <w:b w:val="0"/>
          <w:bCs/>
          <w:sz w:val="22"/>
          <w:szCs w:val="22"/>
        </w:rPr>
      </w:pPr>
      <w:r w:rsidRPr="007F3438">
        <w:rPr>
          <w:rFonts w:ascii="Arial" w:eastAsia="Aptos" w:hAnsi="Arial" w:cs="Arial"/>
          <w:b w:val="0"/>
          <w:bCs/>
          <w:sz w:val="22"/>
          <w:szCs w:val="22"/>
        </w:rPr>
        <w:t xml:space="preserve">7:45 PM </w:t>
      </w:r>
      <w:r w:rsidRPr="007F3438">
        <w:rPr>
          <w:rFonts w:ascii="Arial" w:hAnsi="Arial" w:cs="Arial"/>
          <w:b w:val="0"/>
          <w:bCs/>
          <w:sz w:val="22"/>
          <w:szCs w:val="22"/>
        </w:rPr>
        <w:tab/>
      </w:r>
      <w:r w:rsidRPr="007F3438">
        <w:rPr>
          <w:rFonts w:ascii="Arial" w:eastAsia="Aptos" w:hAnsi="Arial" w:cs="Arial"/>
          <w:b w:val="0"/>
          <w:bCs/>
          <w:sz w:val="22"/>
          <w:szCs w:val="22"/>
        </w:rPr>
        <w:t xml:space="preserve">OPPORTUNITY FOR COUNCIL COMMENTS </w:t>
      </w:r>
    </w:p>
    <w:p w14:paraId="5E933546" w14:textId="41AAE20A" w:rsidR="007F3438" w:rsidRDefault="48238B89" w:rsidP="4AAA48EC">
      <w:pPr>
        <w:spacing w:before="240" w:after="240"/>
        <w:rPr>
          <w:rFonts w:ascii="Arial" w:eastAsia="Aptos" w:hAnsi="Arial" w:cs="Arial"/>
          <w:b w:val="0"/>
          <w:sz w:val="22"/>
          <w:szCs w:val="22"/>
        </w:rPr>
      </w:pPr>
      <w:r w:rsidRPr="4AAA48EC">
        <w:rPr>
          <w:rFonts w:ascii="Arial" w:eastAsia="Aptos" w:hAnsi="Arial" w:cs="Arial"/>
          <w:b w:val="0"/>
          <w:sz w:val="22"/>
          <w:szCs w:val="22"/>
        </w:rPr>
        <w:t>8</w:t>
      </w:r>
      <w:r w:rsidR="007249B2" w:rsidRPr="4AAA48EC">
        <w:rPr>
          <w:rFonts w:ascii="Arial" w:eastAsia="Aptos" w:hAnsi="Arial" w:cs="Arial"/>
          <w:b w:val="0"/>
          <w:sz w:val="22"/>
          <w:szCs w:val="22"/>
        </w:rPr>
        <w:t>:</w:t>
      </w:r>
      <w:r w:rsidR="1D01982A" w:rsidRPr="4AAA48EC">
        <w:rPr>
          <w:rFonts w:ascii="Arial" w:eastAsia="Aptos" w:hAnsi="Arial" w:cs="Arial"/>
          <w:b w:val="0"/>
          <w:sz w:val="22"/>
          <w:szCs w:val="22"/>
        </w:rPr>
        <w:t>0</w:t>
      </w:r>
      <w:r w:rsidR="006051F2" w:rsidRPr="4AAA48EC">
        <w:rPr>
          <w:rFonts w:ascii="Arial" w:eastAsia="Aptos" w:hAnsi="Arial" w:cs="Arial"/>
          <w:b w:val="0"/>
          <w:sz w:val="22"/>
          <w:szCs w:val="22"/>
        </w:rPr>
        <w:t>0</w:t>
      </w:r>
      <w:r w:rsidR="007F3438" w:rsidRPr="4AAA48EC">
        <w:rPr>
          <w:rFonts w:ascii="Arial" w:eastAsia="Aptos" w:hAnsi="Arial" w:cs="Arial"/>
          <w:b w:val="0"/>
          <w:sz w:val="22"/>
          <w:szCs w:val="22"/>
        </w:rPr>
        <w:t xml:space="preserve"> PM </w:t>
      </w:r>
      <w:r w:rsidR="007249B2">
        <w:tab/>
      </w:r>
      <w:r w:rsidR="007F3438" w:rsidRPr="4AAA48EC">
        <w:rPr>
          <w:rFonts w:ascii="Arial" w:eastAsia="Aptos" w:hAnsi="Arial" w:cs="Arial"/>
          <w:b w:val="0"/>
          <w:sz w:val="22"/>
          <w:szCs w:val="22"/>
        </w:rPr>
        <w:t>MAYOR UPDATES AND OLD BUSINESS</w:t>
      </w:r>
    </w:p>
    <w:p w14:paraId="678FB9F0" w14:textId="014B414D" w:rsidR="007F3438" w:rsidRPr="007F3438" w:rsidRDefault="007F3438" w:rsidP="4AAA48EC">
      <w:pPr>
        <w:spacing w:before="240" w:after="240"/>
        <w:rPr>
          <w:rFonts w:ascii="Arial" w:hAnsi="Arial" w:cs="Arial"/>
          <w:b w:val="0"/>
          <w:sz w:val="22"/>
          <w:szCs w:val="22"/>
        </w:rPr>
      </w:pPr>
      <w:r w:rsidRPr="4AAA48EC">
        <w:rPr>
          <w:rFonts w:ascii="Arial" w:eastAsia="Aptos" w:hAnsi="Arial" w:cs="Arial"/>
          <w:b w:val="0"/>
          <w:sz w:val="22"/>
          <w:szCs w:val="22"/>
        </w:rPr>
        <w:t>8:</w:t>
      </w:r>
      <w:r w:rsidR="00ED74E1">
        <w:rPr>
          <w:rFonts w:ascii="Arial" w:eastAsia="Aptos" w:hAnsi="Arial" w:cs="Arial"/>
          <w:b w:val="0"/>
          <w:sz w:val="22"/>
          <w:szCs w:val="22"/>
        </w:rPr>
        <w:t>10</w:t>
      </w:r>
      <w:r w:rsidRPr="4AAA48EC">
        <w:rPr>
          <w:rFonts w:ascii="Arial" w:eastAsia="Aptos" w:hAnsi="Arial" w:cs="Arial"/>
          <w:b w:val="0"/>
          <w:sz w:val="22"/>
          <w:szCs w:val="22"/>
        </w:rPr>
        <w:t xml:space="preserve"> PM </w:t>
      </w:r>
      <w:r>
        <w:tab/>
      </w:r>
      <w:r w:rsidRPr="4AAA48EC">
        <w:rPr>
          <w:rFonts w:ascii="Arial" w:eastAsia="Aptos" w:hAnsi="Arial" w:cs="Arial"/>
          <w:b w:val="0"/>
          <w:sz w:val="22"/>
          <w:szCs w:val="22"/>
        </w:rPr>
        <w:t xml:space="preserve">ACTION ON </w:t>
      </w:r>
      <w:r w:rsidR="006051F2" w:rsidRPr="4AAA48EC">
        <w:rPr>
          <w:rFonts w:ascii="Arial" w:eastAsia="Aptos" w:hAnsi="Arial" w:cs="Arial"/>
          <w:b w:val="0"/>
          <w:sz w:val="22"/>
          <w:szCs w:val="22"/>
        </w:rPr>
        <w:t>OCTO</w:t>
      </w:r>
      <w:r w:rsidR="00AA4394" w:rsidRPr="4AAA48EC">
        <w:rPr>
          <w:rFonts w:ascii="Arial" w:eastAsia="Aptos" w:hAnsi="Arial" w:cs="Arial"/>
          <w:b w:val="0"/>
          <w:sz w:val="22"/>
          <w:szCs w:val="22"/>
        </w:rPr>
        <w:t xml:space="preserve">BER </w:t>
      </w:r>
      <w:r w:rsidR="006051F2" w:rsidRPr="4AAA48EC">
        <w:rPr>
          <w:rFonts w:ascii="Arial" w:eastAsia="Aptos" w:hAnsi="Arial" w:cs="Arial"/>
          <w:b w:val="0"/>
          <w:sz w:val="22"/>
          <w:szCs w:val="22"/>
        </w:rPr>
        <w:t>14</w:t>
      </w:r>
      <w:r w:rsidRPr="4AAA48EC">
        <w:rPr>
          <w:rFonts w:ascii="Arial" w:eastAsia="Aptos" w:hAnsi="Arial" w:cs="Arial"/>
          <w:b w:val="0"/>
          <w:sz w:val="22"/>
          <w:szCs w:val="22"/>
        </w:rPr>
        <w:t xml:space="preserve">, </w:t>
      </w:r>
      <w:proofErr w:type="gramStart"/>
      <w:r w:rsidRPr="4AAA48EC">
        <w:rPr>
          <w:rFonts w:ascii="Arial" w:eastAsia="Aptos" w:hAnsi="Arial" w:cs="Arial"/>
          <w:b w:val="0"/>
          <w:sz w:val="22"/>
          <w:szCs w:val="22"/>
        </w:rPr>
        <w:t>2025</w:t>
      </w:r>
      <w:proofErr w:type="gramEnd"/>
      <w:r w:rsidRPr="4AAA48EC">
        <w:rPr>
          <w:rFonts w:ascii="Arial" w:eastAsia="Aptos" w:hAnsi="Arial" w:cs="Arial"/>
          <w:b w:val="0"/>
          <w:sz w:val="22"/>
          <w:szCs w:val="22"/>
        </w:rPr>
        <w:t xml:space="preserve"> COUNCIL MEETING MINUTES </w:t>
      </w:r>
    </w:p>
    <w:p w14:paraId="0FDD2340" w14:textId="5202A698" w:rsidR="007F3438" w:rsidRPr="007F3438" w:rsidRDefault="007F3438" w:rsidP="007F3438">
      <w:pPr>
        <w:rPr>
          <w:rFonts w:ascii="Arial" w:hAnsi="Arial" w:cs="Arial"/>
          <w:b w:val="0"/>
          <w:bCs/>
          <w:sz w:val="22"/>
          <w:szCs w:val="22"/>
        </w:rPr>
      </w:pPr>
      <w:r w:rsidRPr="007F3438">
        <w:rPr>
          <w:rFonts w:ascii="Arial" w:eastAsia="Aptos" w:hAnsi="Arial" w:cs="Arial"/>
          <w:b w:val="0"/>
          <w:bCs/>
          <w:sz w:val="22"/>
          <w:szCs w:val="22"/>
        </w:rPr>
        <w:t xml:space="preserve">                     </w:t>
      </w:r>
      <w:r w:rsidR="0028674E">
        <w:rPr>
          <w:rFonts w:ascii="Arial" w:eastAsia="Aptos" w:hAnsi="Arial" w:cs="Arial"/>
          <w:b w:val="0"/>
          <w:bCs/>
          <w:sz w:val="22"/>
          <w:szCs w:val="22"/>
        </w:rPr>
        <w:t xml:space="preserve"> </w:t>
      </w:r>
      <w:r w:rsidR="0028674E">
        <w:rPr>
          <w:rFonts w:ascii="Arial" w:eastAsia="Aptos" w:hAnsi="Arial" w:cs="Arial"/>
          <w:b w:val="0"/>
          <w:bCs/>
          <w:sz w:val="22"/>
          <w:szCs w:val="22"/>
        </w:rPr>
        <w:tab/>
      </w:r>
      <w:r w:rsidRPr="007F3438">
        <w:rPr>
          <w:rFonts w:ascii="Arial" w:eastAsia="Aptos" w:hAnsi="Arial" w:cs="Arial"/>
          <w:b w:val="0"/>
          <w:bCs/>
          <w:sz w:val="22"/>
          <w:szCs w:val="22"/>
        </w:rPr>
        <w:t xml:space="preserve">MOTION_______________      </w:t>
      </w:r>
      <w:r w:rsidR="0028674E">
        <w:rPr>
          <w:rFonts w:ascii="Arial" w:eastAsia="Aptos" w:hAnsi="Arial" w:cs="Arial"/>
          <w:b w:val="0"/>
          <w:bCs/>
          <w:sz w:val="22"/>
          <w:szCs w:val="22"/>
        </w:rPr>
        <w:t>S</w:t>
      </w:r>
      <w:r w:rsidRPr="007F3438">
        <w:rPr>
          <w:rFonts w:ascii="Arial" w:eastAsia="Aptos" w:hAnsi="Arial" w:cs="Arial"/>
          <w:b w:val="0"/>
          <w:bCs/>
          <w:sz w:val="22"/>
          <w:szCs w:val="22"/>
        </w:rPr>
        <w:t xml:space="preserve">ECOND____________VOTE___________ </w:t>
      </w:r>
      <w:r w:rsidRPr="007F3438">
        <w:rPr>
          <w:rFonts w:ascii="Arial" w:hAnsi="Arial" w:cs="Arial"/>
          <w:b w:val="0"/>
          <w:bCs/>
          <w:sz w:val="22"/>
          <w:szCs w:val="22"/>
        </w:rPr>
        <w:br/>
      </w:r>
      <w:r w:rsidRPr="007F3438">
        <w:rPr>
          <w:rFonts w:ascii="Arial" w:eastAsia="Aptos" w:hAnsi="Arial" w:cs="Arial"/>
          <w:b w:val="0"/>
          <w:bCs/>
          <w:sz w:val="22"/>
          <w:szCs w:val="22"/>
        </w:rPr>
        <w:t xml:space="preserve"> </w:t>
      </w:r>
    </w:p>
    <w:p w14:paraId="68488276" w14:textId="1F0D13F1" w:rsidR="00746916" w:rsidRPr="007F3438" w:rsidRDefault="00746916" w:rsidP="4AAA48EC">
      <w:pPr>
        <w:spacing w:before="240" w:after="240"/>
        <w:rPr>
          <w:rFonts w:ascii="Arial" w:hAnsi="Arial" w:cs="Arial"/>
          <w:b w:val="0"/>
          <w:sz w:val="22"/>
          <w:szCs w:val="22"/>
        </w:rPr>
      </w:pPr>
      <w:r w:rsidRPr="4AAA48EC">
        <w:rPr>
          <w:rFonts w:ascii="Arial" w:eastAsia="Aptos" w:hAnsi="Arial" w:cs="Arial"/>
          <w:b w:val="0"/>
          <w:sz w:val="22"/>
          <w:szCs w:val="22"/>
        </w:rPr>
        <w:t>8:</w:t>
      </w:r>
      <w:r w:rsidR="00ED74E1">
        <w:rPr>
          <w:rFonts w:ascii="Arial" w:eastAsia="Aptos" w:hAnsi="Arial" w:cs="Arial"/>
          <w:b w:val="0"/>
          <w:sz w:val="22"/>
          <w:szCs w:val="22"/>
        </w:rPr>
        <w:t>2</w:t>
      </w:r>
      <w:r w:rsidR="189BE770" w:rsidRPr="4AAA48EC">
        <w:rPr>
          <w:rFonts w:ascii="Arial" w:eastAsia="Aptos" w:hAnsi="Arial" w:cs="Arial"/>
          <w:b w:val="0"/>
          <w:sz w:val="22"/>
          <w:szCs w:val="22"/>
        </w:rPr>
        <w:t>0</w:t>
      </w:r>
      <w:r w:rsidRPr="4AAA48EC">
        <w:rPr>
          <w:rFonts w:ascii="Arial" w:eastAsia="Aptos" w:hAnsi="Arial" w:cs="Arial"/>
          <w:b w:val="0"/>
          <w:sz w:val="22"/>
          <w:szCs w:val="22"/>
        </w:rPr>
        <w:t xml:space="preserve"> PM </w:t>
      </w:r>
      <w:r>
        <w:tab/>
      </w:r>
      <w:r w:rsidRPr="4AAA48EC">
        <w:rPr>
          <w:rFonts w:ascii="Arial" w:eastAsia="Aptos" w:hAnsi="Arial" w:cs="Arial"/>
          <w:b w:val="0"/>
          <w:sz w:val="22"/>
          <w:szCs w:val="22"/>
        </w:rPr>
        <w:t xml:space="preserve">ACTION ON </w:t>
      </w:r>
      <w:r w:rsidR="009D4EB9" w:rsidRPr="4AAA48EC">
        <w:rPr>
          <w:rFonts w:ascii="Arial" w:eastAsia="Aptos" w:hAnsi="Arial" w:cs="Arial"/>
          <w:b w:val="0"/>
          <w:sz w:val="22"/>
          <w:szCs w:val="22"/>
        </w:rPr>
        <w:t>OCTOBER</w:t>
      </w:r>
      <w:r w:rsidRPr="4AAA48EC">
        <w:rPr>
          <w:rFonts w:ascii="Arial" w:eastAsia="Aptos" w:hAnsi="Arial" w:cs="Arial"/>
          <w:b w:val="0"/>
          <w:sz w:val="22"/>
          <w:szCs w:val="22"/>
        </w:rPr>
        <w:t xml:space="preserve"> 2025 FINANCIAL REPORTS </w:t>
      </w:r>
    </w:p>
    <w:p w14:paraId="40C1C541" w14:textId="3C9D63B0" w:rsidR="00746916" w:rsidRDefault="00746916" w:rsidP="00746916">
      <w:pPr>
        <w:rPr>
          <w:rFonts w:ascii="Arial" w:hAnsi="Arial" w:cs="Arial"/>
          <w:b w:val="0"/>
          <w:bCs/>
          <w:sz w:val="22"/>
          <w:szCs w:val="22"/>
        </w:rPr>
      </w:pPr>
      <w:r w:rsidRPr="007F3438">
        <w:rPr>
          <w:rFonts w:ascii="Arial" w:eastAsia="Aptos" w:hAnsi="Arial" w:cs="Arial"/>
          <w:b w:val="0"/>
          <w:bCs/>
          <w:sz w:val="22"/>
          <w:szCs w:val="22"/>
        </w:rPr>
        <w:t xml:space="preserve">                     </w:t>
      </w:r>
      <w:r>
        <w:rPr>
          <w:rFonts w:ascii="Arial" w:eastAsia="Aptos" w:hAnsi="Arial" w:cs="Arial"/>
          <w:b w:val="0"/>
          <w:bCs/>
          <w:sz w:val="22"/>
          <w:szCs w:val="22"/>
        </w:rPr>
        <w:t xml:space="preserve"> </w:t>
      </w:r>
      <w:r>
        <w:rPr>
          <w:rFonts w:ascii="Arial" w:eastAsia="Aptos" w:hAnsi="Arial" w:cs="Arial"/>
          <w:b w:val="0"/>
          <w:bCs/>
          <w:sz w:val="22"/>
          <w:szCs w:val="22"/>
        </w:rPr>
        <w:tab/>
      </w:r>
      <w:r w:rsidRPr="007F3438">
        <w:rPr>
          <w:rFonts w:ascii="Arial" w:eastAsia="Aptos" w:hAnsi="Arial" w:cs="Arial"/>
          <w:b w:val="0"/>
          <w:bCs/>
          <w:sz w:val="22"/>
          <w:szCs w:val="22"/>
        </w:rPr>
        <w:t xml:space="preserve">MOTION_______________      </w:t>
      </w:r>
      <w:r>
        <w:rPr>
          <w:rFonts w:ascii="Arial" w:eastAsia="Aptos" w:hAnsi="Arial" w:cs="Arial"/>
          <w:b w:val="0"/>
          <w:bCs/>
          <w:sz w:val="22"/>
          <w:szCs w:val="22"/>
        </w:rPr>
        <w:t>S</w:t>
      </w:r>
      <w:r w:rsidRPr="007F3438">
        <w:rPr>
          <w:rFonts w:ascii="Arial" w:eastAsia="Aptos" w:hAnsi="Arial" w:cs="Arial"/>
          <w:b w:val="0"/>
          <w:bCs/>
          <w:sz w:val="22"/>
          <w:szCs w:val="22"/>
        </w:rPr>
        <w:t xml:space="preserve">ECOND____________VOTE___________ </w:t>
      </w:r>
    </w:p>
    <w:p w14:paraId="715EF5E7" w14:textId="77777777" w:rsidR="003F2447" w:rsidRDefault="003F2447" w:rsidP="00746916">
      <w:pPr>
        <w:rPr>
          <w:rFonts w:ascii="Arial" w:eastAsia="Aptos" w:hAnsi="Arial" w:cs="Arial"/>
          <w:b w:val="0"/>
          <w:sz w:val="22"/>
          <w:szCs w:val="22"/>
        </w:rPr>
      </w:pPr>
    </w:p>
    <w:p w14:paraId="0244B7ED" w14:textId="7448061A" w:rsidR="00357A73" w:rsidRPr="00626658" w:rsidRDefault="007F3438" w:rsidP="4AAA48EC">
      <w:pPr>
        <w:spacing w:before="240" w:after="240"/>
        <w:ind w:left="1440" w:hanging="1440"/>
        <w:rPr>
          <w:rFonts w:ascii="Arial" w:eastAsia="Aptos" w:hAnsi="Arial" w:cs="Arial"/>
          <w:b w:val="0"/>
          <w:sz w:val="22"/>
          <w:szCs w:val="22"/>
        </w:rPr>
      </w:pPr>
      <w:r w:rsidRPr="00626658">
        <w:rPr>
          <w:rFonts w:ascii="Arial" w:eastAsia="Aptos" w:hAnsi="Arial" w:cs="Arial"/>
          <w:b w:val="0"/>
          <w:sz w:val="22"/>
          <w:szCs w:val="22"/>
        </w:rPr>
        <w:t>8:</w:t>
      </w:r>
      <w:r w:rsidR="00ED74E1">
        <w:rPr>
          <w:rFonts w:ascii="Arial" w:eastAsia="Aptos" w:hAnsi="Arial" w:cs="Arial"/>
          <w:b w:val="0"/>
          <w:sz w:val="22"/>
          <w:szCs w:val="22"/>
        </w:rPr>
        <w:t>3</w:t>
      </w:r>
      <w:r w:rsidR="00AB73CA">
        <w:rPr>
          <w:rFonts w:ascii="Arial" w:eastAsia="Aptos" w:hAnsi="Arial" w:cs="Arial"/>
          <w:b w:val="0"/>
          <w:sz w:val="22"/>
          <w:szCs w:val="22"/>
        </w:rPr>
        <w:t>0</w:t>
      </w:r>
      <w:r w:rsidRPr="00626658">
        <w:rPr>
          <w:rFonts w:ascii="Arial" w:eastAsia="Aptos" w:hAnsi="Arial" w:cs="Arial"/>
          <w:b w:val="0"/>
          <w:sz w:val="22"/>
          <w:szCs w:val="22"/>
        </w:rPr>
        <w:t xml:space="preserve"> PM </w:t>
      </w:r>
      <w:r w:rsidRPr="00626658">
        <w:tab/>
      </w:r>
      <w:r w:rsidR="00B93B22" w:rsidRPr="00626658">
        <w:rPr>
          <w:rFonts w:ascii="Arial" w:hAnsi="Arial" w:cs="Arial"/>
          <w:b w:val="0"/>
          <w:sz w:val="22"/>
          <w:szCs w:val="22"/>
        </w:rPr>
        <w:t>RE-</w:t>
      </w:r>
      <w:r w:rsidR="00CC2D6A" w:rsidRPr="00626658">
        <w:rPr>
          <w:rFonts w:ascii="Arial" w:eastAsia="Aptos" w:hAnsi="Arial" w:cs="Arial"/>
          <w:b w:val="0"/>
          <w:sz w:val="22"/>
          <w:szCs w:val="22"/>
        </w:rPr>
        <w:t xml:space="preserve">INTRODUCE </w:t>
      </w:r>
      <w:r w:rsidRPr="00626658">
        <w:rPr>
          <w:rFonts w:ascii="Arial" w:eastAsia="Aptos" w:hAnsi="Arial" w:cs="Arial"/>
          <w:b w:val="0"/>
          <w:sz w:val="22"/>
          <w:szCs w:val="22"/>
        </w:rPr>
        <w:t>AMEND</w:t>
      </w:r>
      <w:r w:rsidR="00CC2D6A" w:rsidRPr="00626658">
        <w:rPr>
          <w:rFonts w:ascii="Arial" w:eastAsia="Aptos" w:hAnsi="Arial" w:cs="Arial"/>
          <w:b w:val="0"/>
          <w:sz w:val="22"/>
          <w:szCs w:val="22"/>
        </w:rPr>
        <w:t>MENT</w:t>
      </w:r>
      <w:r w:rsidRPr="00626658">
        <w:rPr>
          <w:rFonts w:ascii="Arial" w:eastAsia="Aptos" w:hAnsi="Arial" w:cs="Arial"/>
          <w:b w:val="0"/>
          <w:sz w:val="22"/>
          <w:szCs w:val="22"/>
        </w:rPr>
        <w:t xml:space="preserve"> </w:t>
      </w:r>
      <w:r w:rsidR="00706427" w:rsidRPr="00626658">
        <w:rPr>
          <w:rFonts w:ascii="Arial" w:eastAsia="Aptos" w:hAnsi="Arial" w:cs="Arial"/>
          <w:b w:val="0"/>
          <w:sz w:val="22"/>
          <w:szCs w:val="22"/>
        </w:rPr>
        <w:t xml:space="preserve">TO CHANGE </w:t>
      </w:r>
      <w:r w:rsidRPr="00626658">
        <w:rPr>
          <w:rFonts w:ascii="Arial" w:eastAsia="Aptos" w:hAnsi="Arial" w:cs="Arial"/>
          <w:b w:val="0"/>
          <w:sz w:val="22"/>
          <w:szCs w:val="22"/>
        </w:rPr>
        <w:t xml:space="preserve">THE TOWN NOISE ORDINANCE FROM 7AM TO 7:30AM </w:t>
      </w:r>
      <w:r w:rsidR="009972A7" w:rsidRPr="00626658">
        <w:rPr>
          <w:rFonts w:ascii="Arial" w:eastAsia="Aptos" w:hAnsi="Arial" w:cs="Arial"/>
          <w:b w:val="0"/>
          <w:sz w:val="22"/>
          <w:szCs w:val="22"/>
        </w:rPr>
        <w:t xml:space="preserve">WEKDAYS </w:t>
      </w:r>
    </w:p>
    <w:p w14:paraId="231A9745" w14:textId="7D4ED5E7" w:rsidR="002E6220" w:rsidRDefault="00537015" w:rsidP="002E6220">
      <w:pPr>
        <w:ind w:left="720" w:firstLine="720"/>
        <w:rPr>
          <w:rFonts w:ascii="Arial" w:hAnsi="Arial" w:cs="Arial"/>
          <w:b w:val="0"/>
          <w:bCs/>
          <w:sz w:val="22"/>
          <w:szCs w:val="22"/>
        </w:rPr>
      </w:pPr>
      <w:r w:rsidRPr="00626658">
        <w:rPr>
          <w:rFonts w:ascii="Arial" w:eastAsia="Aptos" w:hAnsi="Arial" w:cs="Arial"/>
          <w:b w:val="0"/>
          <w:bCs/>
          <w:sz w:val="22"/>
          <w:szCs w:val="22"/>
        </w:rPr>
        <w:t>MOTION</w:t>
      </w:r>
      <w:r w:rsidR="00FC2865" w:rsidRPr="00626658">
        <w:rPr>
          <w:rFonts w:ascii="Arial" w:eastAsia="Aptos" w:hAnsi="Arial" w:cs="Arial"/>
          <w:b w:val="0"/>
          <w:bCs/>
          <w:sz w:val="22"/>
          <w:szCs w:val="22"/>
        </w:rPr>
        <w:t>*</w:t>
      </w:r>
      <w:r w:rsidRPr="00626658">
        <w:rPr>
          <w:rFonts w:ascii="Arial" w:eastAsia="Aptos" w:hAnsi="Arial" w:cs="Arial"/>
          <w:b w:val="0"/>
          <w:bCs/>
          <w:sz w:val="22"/>
          <w:szCs w:val="22"/>
        </w:rPr>
        <w:t>_______________      SECOND</w:t>
      </w:r>
      <w:r w:rsidR="00FC2865" w:rsidRPr="00626658">
        <w:rPr>
          <w:rFonts w:ascii="Arial" w:eastAsia="Aptos" w:hAnsi="Arial" w:cs="Arial"/>
          <w:b w:val="0"/>
          <w:bCs/>
          <w:sz w:val="22"/>
          <w:szCs w:val="22"/>
        </w:rPr>
        <w:t>*</w:t>
      </w:r>
      <w:r w:rsidRPr="00626658">
        <w:rPr>
          <w:rFonts w:ascii="Arial" w:eastAsia="Aptos" w:hAnsi="Arial" w:cs="Arial"/>
          <w:b w:val="0"/>
          <w:bCs/>
          <w:sz w:val="22"/>
          <w:szCs w:val="22"/>
        </w:rPr>
        <w:t>____________VOTE</w:t>
      </w:r>
      <w:r w:rsidR="00FC2865" w:rsidRPr="00626658">
        <w:rPr>
          <w:rFonts w:ascii="Arial" w:eastAsia="Aptos" w:hAnsi="Arial" w:cs="Arial"/>
          <w:b w:val="0"/>
          <w:bCs/>
          <w:sz w:val="22"/>
          <w:szCs w:val="22"/>
        </w:rPr>
        <w:t>*</w:t>
      </w:r>
      <w:r w:rsidRPr="00626658">
        <w:rPr>
          <w:rFonts w:ascii="Arial" w:eastAsia="Aptos" w:hAnsi="Arial" w:cs="Arial"/>
          <w:b w:val="0"/>
          <w:bCs/>
          <w:sz w:val="22"/>
          <w:szCs w:val="22"/>
        </w:rPr>
        <w:t>________</w:t>
      </w:r>
      <w:r w:rsidR="002E6220">
        <w:rPr>
          <w:rFonts w:ascii="Arial" w:eastAsia="Aptos" w:hAnsi="Arial" w:cs="Arial"/>
          <w:b w:val="0"/>
          <w:bCs/>
          <w:sz w:val="22"/>
          <w:szCs w:val="22"/>
        </w:rPr>
        <w:t>_</w:t>
      </w:r>
      <w:r w:rsidRPr="00626658">
        <w:rPr>
          <w:rFonts w:ascii="Arial" w:eastAsia="Aptos" w:hAnsi="Arial" w:cs="Arial"/>
          <w:b w:val="0"/>
          <w:bCs/>
          <w:sz w:val="22"/>
          <w:szCs w:val="22"/>
        </w:rPr>
        <w:t>_</w:t>
      </w:r>
    </w:p>
    <w:p w14:paraId="0D62A0BD" w14:textId="77777777" w:rsidR="002E6220" w:rsidRDefault="002E6220" w:rsidP="002E6220">
      <w:pPr>
        <w:ind w:left="720" w:firstLine="720"/>
        <w:rPr>
          <w:rFonts w:ascii="Arial" w:eastAsia="Aptos" w:hAnsi="Arial" w:cs="Arial"/>
          <w:b w:val="0"/>
          <w:sz w:val="22"/>
          <w:szCs w:val="22"/>
        </w:rPr>
      </w:pPr>
    </w:p>
    <w:p w14:paraId="64871324" w14:textId="2873328D" w:rsidR="00224424" w:rsidRDefault="00224424" w:rsidP="00D45A85">
      <w:pPr>
        <w:spacing w:before="240" w:after="240"/>
        <w:rPr>
          <w:rFonts w:ascii="Arial" w:eastAsia="Aptos" w:hAnsi="Arial" w:cs="Arial"/>
          <w:b w:val="0"/>
          <w:sz w:val="22"/>
          <w:szCs w:val="22"/>
          <w:highlight w:val="yellow"/>
        </w:rPr>
      </w:pPr>
      <w:r w:rsidRPr="00AB73CA">
        <w:rPr>
          <w:rFonts w:ascii="Arial" w:eastAsia="Aptos" w:hAnsi="Arial" w:cs="Arial"/>
          <w:b w:val="0"/>
          <w:sz w:val="22"/>
          <w:szCs w:val="22"/>
        </w:rPr>
        <w:t>8:</w:t>
      </w:r>
      <w:r w:rsidR="00ED74E1">
        <w:rPr>
          <w:rFonts w:ascii="Arial" w:eastAsia="Aptos" w:hAnsi="Arial" w:cs="Arial"/>
          <w:b w:val="0"/>
          <w:sz w:val="22"/>
          <w:szCs w:val="22"/>
        </w:rPr>
        <w:t>45</w:t>
      </w:r>
      <w:r w:rsidRPr="00AB73CA">
        <w:rPr>
          <w:rFonts w:ascii="Arial" w:eastAsia="Aptos" w:hAnsi="Arial" w:cs="Arial"/>
          <w:b w:val="0"/>
          <w:sz w:val="22"/>
          <w:szCs w:val="22"/>
        </w:rPr>
        <w:t xml:space="preserve"> PM </w:t>
      </w:r>
      <w:r w:rsidRPr="00AB73CA">
        <w:tab/>
      </w:r>
      <w:r w:rsidR="00CA1854" w:rsidRPr="00AB73CA">
        <w:rPr>
          <w:rFonts w:ascii="Arial" w:hAnsi="Arial" w:cs="Arial"/>
          <w:b w:val="0"/>
          <w:bCs/>
          <w:sz w:val="22"/>
          <w:szCs w:val="22"/>
        </w:rPr>
        <w:t xml:space="preserve">CONTINUE </w:t>
      </w:r>
      <w:r w:rsidR="00D45A85">
        <w:rPr>
          <w:rFonts w:ascii="Arial" w:hAnsi="Arial" w:cs="Arial"/>
          <w:b w:val="0"/>
          <w:bCs/>
          <w:sz w:val="22"/>
          <w:szCs w:val="22"/>
        </w:rPr>
        <w:t>CLARIFICATION</w:t>
      </w:r>
      <w:r w:rsidR="00CA1854" w:rsidRPr="00AB73CA">
        <w:rPr>
          <w:rFonts w:ascii="Arial" w:hAnsi="Arial" w:cs="Arial"/>
          <w:b w:val="0"/>
          <w:sz w:val="22"/>
          <w:szCs w:val="22"/>
        </w:rPr>
        <w:t xml:space="preserve"> OF</w:t>
      </w:r>
      <w:r w:rsidRPr="00AB73CA">
        <w:rPr>
          <w:rFonts w:ascii="Arial" w:eastAsia="Aptos" w:hAnsi="Arial" w:cs="Arial"/>
          <w:b w:val="0"/>
          <w:sz w:val="22"/>
          <w:szCs w:val="22"/>
        </w:rPr>
        <w:t xml:space="preserve"> TREE ORDINANACE</w:t>
      </w:r>
    </w:p>
    <w:p w14:paraId="5DD722AB" w14:textId="3AE12E48" w:rsidR="00EC179F" w:rsidRPr="00012663" w:rsidRDefault="000E743D" w:rsidP="4AAA48EC">
      <w:pPr>
        <w:spacing w:before="240" w:after="240"/>
        <w:rPr>
          <w:rFonts w:ascii="Arial" w:eastAsia="Aptos" w:hAnsi="Arial" w:cs="Arial"/>
          <w:b w:val="0"/>
          <w:sz w:val="22"/>
          <w:szCs w:val="22"/>
        </w:rPr>
      </w:pPr>
      <w:r>
        <w:rPr>
          <w:rFonts w:ascii="Arial" w:eastAsia="Aptos" w:hAnsi="Arial" w:cs="Arial"/>
          <w:b w:val="0"/>
          <w:sz w:val="22"/>
          <w:szCs w:val="22"/>
        </w:rPr>
        <w:t>9:00</w:t>
      </w:r>
      <w:r w:rsidR="007F3438" w:rsidRPr="4AAA48EC">
        <w:rPr>
          <w:rFonts w:ascii="Arial" w:eastAsia="Aptos" w:hAnsi="Arial" w:cs="Arial"/>
          <w:b w:val="0"/>
          <w:sz w:val="22"/>
          <w:szCs w:val="22"/>
        </w:rPr>
        <w:t xml:space="preserve"> PM </w:t>
      </w:r>
      <w:r w:rsidR="007F3438">
        <w:tab/>
      </w:r>
      <w:r w:rsidR="007F3438" w:rsidRPr="4AAA48EC">
        <w:rPr>
          <w:rFonts w:ascii="Arial" w:eastAsia="Aptos" w:hAnsi="Arial" w:cs="Arial"/>
          <w:b w:val="0"/>
          <w:sz w:val="22"/>
          <w:szCs w:val="22"/>
        </w:rPr>
        <w:t>TOWN OPS REPOR</w:t>
      </w:r>
      <w:r w:rsidR="006C45C8" w:rsidRPr="4AAA48EC">
        <w:rPr>
          <w:rFonts w:ascii="Arial" w:eastAsia="Aptos" w:hAnsi="Arial" w:cs="Arial"/>
          <w:b w:val="0"/>
          <w:sz w:val="22"/>
          <w:szCs w:val="22"/>
        </w:rPr>
        <w:t>T</w:t>
      </w:r>
      <w:r w:rsidR="00EC179F" w:rsidRPr="4AAA48EC">
        <w:rPr>
          <w:rFonts w:ascii="Arial" w:eastAsia="Aptos" w:hAnsi="Arial" w:cs="Arial"/>
          <w:sz w:val="22"/>
          <w:szCs w:val="22"/>
        </w:rPr>
        <w:t xml:space="preserve"> </w:t>
      </w:r>
    </w:p>
    <w:p w14:paraId="467D7814" w14:textId="520738EE" w:rsidR="007F3438" w:rsidRPr="007F3438" w:rsidRDefault="000E743D" w:rsidP="4AAA48EC">
      <w:pPr>
        <w:spacing w:before="240" w:after="240"/>
        <w:rPr>
          <w:rFonts w:ascii="Arial" w:hAnsi="Arial" w:cs="Arial"/>
          <w:b w:val="0"/>
          <w:sz w:val="22"/>
          <w:szCs w:val="22"/>
        </w:rPr>
      </w:pPr>
      <w:r>
        <w:rPr>
          <w:rFonts w:ascii="Arial" w:eastAsia="Aptos" w:hAnsi="Arial" w:cs="Arial"/>
          <w:b w:val="0"/>
          <w:sz w:val="22"/>
          <w:szCs w:val="22"/>
        </w:rPr>
        <w:t>9</w:t>
      </w:r>
      <w:r w:rsidR="007F3438" w:rsidRPr="4AAA48EC">
        <w:rPr>
          <w:rFonts w:ascii="Arial" w:eastAsia="Aptos" w:hAnsi="Arial" w:cs="Arial"/>
          <w:b w:val="0"/>
          <w:sz w:val="22"/>
          <w:szCs w:val="22"/>
        </w:rPr>
        <w:t>:</w:t>
      </w:r>
      <w:r>
        <w:rPr>
          <w:rFonts w:ascii="Arial" w:eastAsia="Aptos" w:hAnsi="Arial" w:cs="Arial"/>
          <w:b w:val="0"/>
          <w:sz w:val="22"/>
          <w:szCs w:val="22"/>
        </w:rPr>
        <w:t>05</w:t>
      </w:r>
      <w:r w:rsidR="007F3438" w:rsidRPr="4AAA48EC">
        <w:rPr>
          <w:rFonts w:ascii="Arial" w:eastAsia="Aptos" w:hAnsi="Arial" w:cs="Arial"/>
          <w:b w:val="0"/>
          <w:sz w:val="22"/>
          <w:szCs w:val="22"/>
        </w:rPr>
        <w:t xml:space="preserve"> PM </w:t>
      </w:r>
      <w:r w:rsidR="007F3438">
        <w:tab/>
      </w:r>
      <w:r w:rsidR="007F3438" w:rsidRPr="4AAA48EC">
        <w:rPr>
          <w:rFonts w:ascii="Arial" w:eastAsia="Aptos" w:hAnsi="Arial" w:cs="Arial"/>
          <w:b w:val="0"/>
          <w:sz w:val="22"/>
          <w:szCs w:val="22"/>
        </w:rPr>
        <w:t xml:space="preserve">OPPORTUNITY FOR COUNCIL TO HEAR RESIDENTS’ COMMENTS </w:t>
      </w:r>
    </w:p>
    <w:p w14:paraId="65B87AAB" w14:textId="77777777" w:rsidR="00A741F2" w:rsidRDefault="00A741F2" w:rsidP="007F3438">
      <w:pPr>
        <w:rPr>
          <w:rFonts w:ascii="Arial" w:eastAsia="Aptos" w:hAnsi="Arial" w:cs="Arial"/>
          <w:b w:val="0"/>
          <w:bCs/>
          <w:sz w:val="22"/>
          <w:szCs w:val="22"/>
        </w:rPr>
      </w:pPr>
    </w:p>
    <w:p w14:paraId="44BDA605" w14:textId="77777777" w:rsidR="00A741F2" w:rsidRDefault="007F3438" w:rsidP="000E743D">
      <w:pPr>
        <w:ind w:left="720" w:firstLine="720"/>
        <w:rPr>
          <w:rFonts w:ascii="Arial" w:eastAsia="Aptos" w:hAnsi="Arial" w:cs="Arial"/>
          <w:b w:val="0"/>
          <w:bCs/>
          <w:sz w:val="22"/>
          <w:szCs w:val="22"/>
        </w:rPr>
      </w:pPr>
      <w:r w:rsidRPr="007F3438">
        <w:rPr>
          <w:rFonts w:ascii="Arial" w:eastAsia="Aptos" w:hAnsi="Arial" w:cs="Arial"/>
          <w:b w:val="0"/>
          <w:bCs/>
          <w:sz w:val="22"/>
          <w:szCs w:val="22"/>
        </w:rPr>
        <w:lastRenderedPageBreak/>
        <w:t xml:space="preserve">MOTION TO ADJOURN </w:t>
      </w:r>
      <w:r w:rsidRPr="007F3438">
        <w:rPr>
          <w:rFonts w:ascii="Arial" w:hAnsi="Arial" w:cs="Arial"/>
          <w:b w:val="0"/>
          <w:bCs/>
          <w:sz w:val="22"/>
          <w:szCs w:val="22"/>
        </w:rPr>
        <w:br/>
      </w:r>
    </w:p>
    <w:p w14:paraId="0BDA68A4" w14:textId="77777777" w:rsidR="00B37CD6" w:rsidRDefault="00B37CD6" w:rsidP="007F3438">
      <w:pPr>
        <w:rPr>
          <w:rFonts w:ascii="Arial" w:eastAsia="Aptos" w:hAnsi="Arial" w:cs="Arial"/>
          <w:b w:val="0"/>
          <w:bCs/>
          <w:sz w:val="22"/>
          <w:szCs w:val="22"/>
        </w:rPr>
      </w:pPr>
    </w:p>
    <w:p w14:paraId="56009C63" w14:textId="14025C23" w:rsidR="00B37CD6" w:rsidRPr="00755C1F" w:rsidRDefault="00B37CD6" w:rsidP="00B37CD6">
      <w:pPr>
        <w:pStyle w:val="NormalWeb"/>
      </w:pPr>
      <w:r>
        <w:rPr>
          <w:rFonts w:ascii="Arial" w:eastAsia="Aptos" w:hAnsi="Arial" w:cs="Arial"/>
          <w:sz w:val="22"/>
          <w:szCs w:val="22"/>
        </w:rPr>
        <w:t xml:space="preserve">* Potential </w:t>
      </w:r>
      <w:r w:rsidR="0035547E">
        <w:rPr>
          <w:rFonts w:ascii="Arial" w:eastAsia="Aptos" w:hAnsi="Arial" w:cs="Arial"/>
          <w:sz w:val="22"/>
          <w:szCs w:val="22"/>
        </w:rPr>
        <w:t xml:space="preserve">Motion by </w:t>
      </w:r>
      <w:r w:rsidR="00D34373">
        <w:rPr>
          <w:rFonts w:ascii="Arial" w:eastAsia="Aptos" w:hAnsi="Arial" w:cs="Arial"/>
          <w:sz w:val="22"/>
          <w:szCs w:val="22"/>
        </w:rPr>
        <w:t>Council</w:t>
      </w:r>
      <w:r>
        <w:rPr>
          <w:rFonts w:ascii="Arial" w:eastAsia="Aptos" w:hAnsi="Arial" w:cs="Arial"/>
          <w:sz w:val="22"/>
          <w:szCs w:val="22"/>
        </w:rPr>
        <w:t xml:space="preserve"> </w:t>
      </w:r>
      <w:r w:rsidR="00DA2847" w:rsidRPr="0035547E">
        <w:rPr>
          <w:rFonts w:ascii="Arial" w:eastAsia="Aptos" w:hAnsi="Arial" w:cs="Arial"/>
          <w:sz w:val="22"/>
          <w:szCs w:val="22"/>
        </w:rPr>
        <w:t>(</w:t>
      </w:r>
      <w:r w:rsidRPr="0035547E">
        <w:rPr>
          <w:rFonts w:ascii="Arial" w:eastAsia="Aptos" w:hAnsi="Arial" w:cs="Arial"/>
          <w:sz w:val="22"/>
          <w:szCs w:val="22"/>
        </w:rPr>
        <w:t>only if agree to mov</w:t>
      </w:r>
      <w:r w:rsidR="0035547E" w:rsidRPr="0035547E">
        <w:rPr>
          <w:rFonts w:ascii="Arial" w:eastAsia="Aptos" w:hAnsi="Arial" w:cs="Arial"/>
          <w:sz w:val="22"/>
          <w:szCs w:val="22"/>
        </w:rPr>
        <w:t>e</w:t>
      </w:r>
      <w:r w:rsidRPr="0035547E">
        <w:rPr>
          <w:rFonts w:ascii="Arial" w:eastAsia="Aptos" w:hAnsi="Arial" w:cs="Arial"/>
          <w:sz w:val="22"/>
          <w:szCs w:val="22"/>
        </w:rPr>
        <w:t xml:space="preserve"> forward</w:t>
      </w:r>
      <w:r w:rsidR="005F5FAD" w:rsidRPr="0035547E">
        <w:rPr>
          <w:rFonts w:ascii="Arial" w:eastAsia="Aptos" w:hAnsi="Arial" w:cs="Arial"/>
          <w:sz w:val="22"/>
          <w:szCs w:val="22"/>
        </w:rPr>
        <w:t xml:space="preserve"> after discussion)</w:t>
      </w:r>
      <w:r>
        <w:rPr>
          <w:rFonts w:ascii="Arial" w:eastAsia="Aptos" w:hAnsi="Arial" w:cs="Arial"/>
          <w:sz w:val="22"/>
          <w:szCs w:val="22"/>
        </w:rPr>
        <w:t xml:space="preserve"> </w:t>
      </w:r>
    </w:p>
    <w:p w14:paraId="274D27E7" w14:textId="77777777" w:rsidR="00B37CD6" w:rsidRDefault="00B37CD6" w:rsidP="007F3438">
      <w:pPr>
        <w:rPr>
          <w:rFonts w:ascii="Arial" w:eastAsia="Aptos" w:hAnsi="Arial" w:cs="Arial"/>
          <w:b w:val="0"/>
          <w:bCs/>
          <w:sz w:val="22"/>
          <w:szCs w:val="22"/>
        </w:rPr>
      </w:pPr>
    </w:p>
    <w:p w14:paraId="5674627E" w14:textId="7146D09A" w:rsidR="007F3438" w:rsidRPr="007F3438" w:rsidRDefault="007F3438" w:rsidP="007F3438">
      <w:pPr>
        <w:rPr>
          <w:rFonts w:ascii="Arial" w:hAnsi="Arial" w:cs="Arial"/>
          <w:b w:val="0"/>
          <w:bCs/>
          <w:sz w:val="22"/>
          <w:szCs w:val="22"/>
        </w:rPr>
      </w:pPr>
      <w:r w:rsidRPr="007F3438">
        <w:rPr>
          <w:rFonts w:ascii="Arial" w:eastAsia="Aptos" w:hAnsi="Arial" w:cs="Arial"/>
          <w:b w:val="0"/>
          <w:bCs/>
          <w:sz w:val="22"/>
          <w:szCs w:val="22"/>
        </w:rPr>
        <w:t xml:space="preserve"> </w:t>
      </w:r>
    </w:p>
    <w:p w14:paraId="4C24D3FA" w14:textId="78C7031D" w:rsidR="00A741F2" w:rsidRPr="00A741F2" w:rsidRDefault="007F3438" w:rsidP="00A741F2">
      <w:pPr>
        <w:rPr>
          <w:rFonts w:ascii="Arial" w:hAnsi="Arial" w:cs="Arial"/>
          <w:sz w:val="22"/>
          <w:szCs w:val="22"/>
        </w:rPr>
      </w:pPr>
      <w:r w:rsidRPr="00424654">
        <w:rPr>
          <w:rFonts w:ascii="Arial" w:hAnsi="Arial" w:cs="Arial"/>
          <w:sz w:val="22"/>
          <w:szCs w:val="22"/>
        </w:rPr>
        <w:t>****************************************************************************************</w:t>
      </w:r>
    </w:p>
    <w:p w14:paraId="42212285" w14:textId="7C4A31D3" w:rsidR="00D4094C" w:rsidRDefault="009D4EB9" w:rsidP="007F3438">
      <w:pPr>
        <w:spacing w:before="240"/>
        <w:rPr>
          <w:rFonts w:ascii="Arial" w:eastAsia="Aptos" w:hAnsi="Arial" w:cs="Arial"/>
          <w:bCs/>
          <w:sz w:val="22"/>
          <w:szCs w:val="22"/>
        </w:rPr>
      </w:pPr>
      <w:r>
        <w:rPr>
          <w:rFonts w:ascii="Arial" w:eastAsia="Aptos" w:hAnsi="Arial" w:cs="Arial"/>
          <w:bCs/>
          <w:sz w:val="22"/>
          <w:szCs w:val="22"/>
        </w:rPr>
        <w:t>NOVEM</w:t>
      </w:r>
      <w:r w:rsidR="00736ADA">
        <w:rPr>
          <w:rFonts w:ascii="Arial" w:eastAsia="Aptos" w:hAnsi="Arial" w:cs="Arial"/>
          <w:bCs/>
          <w:sz w:val="22"/>
          <w:szCs w:val="22"/>
        </w:rPr>
        <w:t>BER</w:t>
      </w:r>
      <w:r w:rsidR="007F3438" w:rsidRPr="00424654">
        <w:rPr>
          <w:rFonts w:ascii="Arial" w:eastAsia="Aptos" w:hAnsi="Arial" w:cs="Arial"/>
          <w:bCs/>
          <w:sz w:val="22"/>
          <w:szCs w:val="22"/>
        </w:rPr>
        <w:t xml:space="preserve"> </w:t>
      </w:r>
      <w:r w:rsidR="00C5528F">
        <w:rPr>
          <w:rFonts w:ascii="Arial" w:eastAsia="Aptos" w:hAnsi="Arial" w:cs="Arial"/>
          <w:bCs/>
          <w:sz w:val="22"/>
          <w:szCs w:val="22"/>
        </w:rPr>
        <w:t>1</w:t>
      </w:r>
      <w:r>
        <w:rPr>
          <w:rFonts w:ascii="Arial" w:eastAsia="Aptos" w:hAnsi="Arial" w:cs="Arial"/>
          <w:bCs/>
          <w:sz w:val="22"/>
          <w:szCs w:val="22"/>
        </w:rPr>
        <w:t>0</w:t>
      </w:r>
      <w:r w:rsidR="00C5528F">
        <w:rPr>
          <w:rFonts w:ascii="Arial" w:eastAsia="Aptos" w:hAnsi="Arial" w:cs="Arial"/>
          <w:bCs/>
          <w:sz w:val="22"/>
          <w:szCs w:val="22"/>
        </w:rPr>
        <w:t xml:space="preserve">, </w:t>
      </w:r>
      <w:proofErr w:type="gramStart"/>
      <w:r w:rsidR="007F3438" w:rsidRPr="00424654">
        <w:rPr>
          <w:rFonts w:ascii="Arial" w:eastAsia="Aptos" w:hAnsi="Arial" w:cs="Arial"/>
          <w:bCs/>
          <w:sz w:val="22"/>
          <w:szCs w:val="22"/>
        </w:rPr>
        <w:t>2025</w:t>
      </w:r>
      <w:proofErr w:type="gramEnd"/>
      <w:r w:rsidR="007F3438" w:rsidRPr="00424654">
        <w:rPr>
          <w:rFonts w:ascii="Arial" w:eastAsia="Aptos" w:hAnsi="Arial" w:cs="Arial"/>
          <w:bCs/>
          <w:sz w:val="22"/>
          <w:szCs w:val="22"/>
        </w:rPr>
        <w:t xml:space="preserve"> T</w:t>
      </w:r>
      <w:r w:rsidR="00736ADA">
        <w:rPr>
          <w:rFonts w:ascii="Arial" w:eastAsia="Aptos" w:hAnsi="Arial" w:cs="Arial"/>
          <w:bCs/>
          <w:sz w:val="22"/>
          <w:szCs w:val="22"/>
        </w:rPr>
        <w:t>OWN</w:t>
      </w:r>
      <w:r w:rsidR="007F3438" w:rsidRPr="00424654">
        <w:rPr>
          <w:rFonts w:ascii="Arial" w:eastAsia="Aptos" w:hAnsi="Arial" w:cs="Arial"/>
          <w:bCs/>
          <w:sz w:val="22"/>
          <w:szCs w:val="22"/>
        </w:rPr>
        <w:t xml:space="preserve"> C</w:t>
      </w:r>
      <w:r w:rsidR="00736ADA">
        <w:rPr>
          <w:rFonts w:ascii="Arial" w:eastAsia="Aptos" w:hAnsi="Arial" w:cs="Arial"/>
          <w:bCs/>
          <w:sz w:val="22"/>
          <w:szCs w:val="22"/>
        </w:rPr>
        <w:t>OUNCIL</w:t>
      </w:r>
      <w:r w:rsidR="007F3438" w:rsidRPr="00424654">
        <w:rPr>
          <w:rFonts w:ascii="Arial" w:eastAsia="Aptos" w:hAnsi="Arial" w:cs="Arial"/>
          <w:bCs/>
          <w:sz w:val="22"/>
          <w:szCs w:val="22"/>
        </w:rPr>
        <w:t xml:space="preserve"> M</w:t>
      </w:r>
      <w:r w:rsidR="00736ADA">
        <w:rPr>
          <w:rFonts w:ascii="Arial" w:eastAsia="Aptos" w:hAnsi="Arial" w:cs="Arial"/>
          <w:bCs/>
          <w:sz w:val="22"/>
          <w:szCs w:val="22"/>
        </w:rPr>
        <w:t>EETING</w:t>
      </w:r>
      <w:r w:rsidR="007F3438" w:rsidRPr="00424654">
        <w:rPr>
          <w:rFonts w:ascii="Arial" w:eastAsia="Aptos" w:hAnsi="Arial" w:cs="Arial"/>
          <w:bCs/>
          <w:sz w:val="22"/>
          <w:szCs w:val="22"/>
        </w:rPr>
        <w:t xml:space="preserve"> </w:t>
      </w:r>
    </w:p>
    <w:p w14:paraId="69097C7A" w14:textId="5D2BB99E" w:rsidR="00AB48F1" w:rsidRPr="00AB73CA" w:rsidRDefault="00AB48F1" w:rsidP="00AB48F1">
      <w:pPr>
        <w:rPr>
          <w:rFonts w:ascii="Arial" w:hAnsi="Arial" w:cs="Arial"/>
          <w:b w:val="0"/>
          <w:color w:val="242424"/>
          <w:sz w:val="22"/>
          <w:szCs w:val="22"/>
        </w:rPr>
      </w:pPr>
      <w:r w:rsidRPr="00AB73CA">
        <w:rPr>
          <w:rFonts w:ascii="Arial" w:hAnsi="Arial" w:cs="Arial"/>
          <w:bCs/>
          <w:color w:val="242424"/>
          <w:sz w:val="22"/>
          <w:szCs w:val="22"/>
        </w:rPr>
        <w:t>Microsoft Teams</w:t>
      </w:r>
      <w:r w:rsidRPr="00AB73CA">
        <w:rPr>
          <w:rFonts w:ascii="Arial" w:hAnsi="Arial" w:cs="Arial"/>
          <w:b w:val="0"/>
          <w:color w:val="242424"/>
          <w:sz w:val="22"/>
          <w:szCs w:val="22"/>
        </w:rPr>
        <w:t> </w:t>
      </w:r>
      <w:r w:rsidR="00D4094C" w:rsidRPr="00AB73CA">
        <w:rPr>
          <w:rFonts w:ascii="Arial" w:hAnsi="Arial" w:cs="Arial"/>
          <w:b w:val="0"/>
          <w:color w:val="242424"/>
          <w:sz w:val="22"/>
          <w:szCs w:val="22"/>
        </w:rPr>
        <w:t xml:space="preserve"> </w:t>
      </w:r>
    </w:p>
    <w:p w14:paraId="754AAF3C" w14:textId="77777777" w:rsidR="001D53DF" w:rsidRPr="00AB73CA" w:rsidRDefault="001D53DF" w:rsidP="001D53DF">
      <w:pPr>
        <w:spacing w:before="100" w:beforeAutospacing="1" w:after="100" w:afterAutospacing="1"/>
        <w:rPr>
          <w:rFonts w:ascii="Arial" w:hAnsi="Arial" w:cs="Arial"/>
          <w:b w:val="0"/>
          <w:bCs/>
          <w:sz w:val="22"/>
          <w:szCs w:val="22"/>
        </w:rPr>
      </w:pPr>
      <w:hyperlink r:id="rId11" w:tooltip="Meeting join link" w:history="1">
        <w:r w:rsidRPr="00AB73CA">
          <w:rPr>
            <w:rFonts w:ascii="Arial" w:hAnsi="Arial" w:cs="Arial"/>
            <w:b w:val="0"/>
            <w:bCs/>
            <w:sz w:val="22"/>
            <w:szCs w:val="22"/>
          </w:rPr>
          <w:t>Join the meeting now</w:t>
        </w:r>
      </w:hyperlink>
    </w:p>
    <w:p w14:paraId="4D317B58" w14:textId="77777777" w:rsidR="001D53DF" w:rsidRPr="00AB73CA" w:rsidRDefault="001D53DF" w:rsidP="001D53DF">
      <w:pPr>
        <w:spacing w:before="100" w:beforeAutospacing="1" w:after="100" w:afterAutospacing="1"/>
        <w:rPr>
          <w:rFonts w:ascii="Arial" w:hAnsi="Arial" w:cs="Arial"/>
          <w:b w:val="0"/>
          <w:sz w:val="22"/>
          <w:szCs w:val="22"/>
        </w:rPr>
      </w:pPr>
      <w:r w:rsidRPr="00AB73CA">
        <w:rPr>
          <w:rFonts w:ascii="Arial" w:hAnsi="Arial" w:cs="Arial"/>
          <w:b w:val="0"/>
          <w:color w:val="616161"/>
          <w:sz w:val="22"/>
          <w:szCs w:val="22"/>
        </w:rPr>
        <w:t xml:space="preserve">Meeting ID: </w:t>
      </w:r>
      <w:r w:rsidRPr="00AB73CA">
        <w:rPr>
          <w:rFonts w:ascii="Arial" w:hAnsi="Arial" w:cs="Arial"/>
          <w:b w:val="0"/>
          <w:color w:val="242424"/>
          <w:sz w:val="22"/>
          <w:szCs w:val="22"/>
        </w:rPr>
        <w:t>236 959 083 190 0</w:t>
      </w:r>
    </w:p>
    <w:p w14:paraId="7E55C40B" w14:textId="77777777" w:rsidR="001D53DF" w:rsidRPr="00AB73CA" w:rsidRDefault="001D53DF" w:rsidP="001D53DF">
      <w:pPr>
        <w:spacing w:before="100" w:beforeAutospacing="1" w:after="100" w:afterAutospacing="1"/>
        <w:rPr>
          <w:rFonts w:ascii="Arial" w:hAnsi="Arial" w:cs="Arial"/>
          <w:b w:val="0"/>
          <w:sz w:val="22"/>
          <w:szCs w:val="22"/>
        </w:rPr>
      </w:pPr>
      <w:r w:rsidRPr="00AB73CA">
        <w:rPr>
          <w:rFonts w:ascii="Arial" w:hAnsi="Arial" w:cs="Arial"/>
          <w:b w:val="0"/>
          <w:color w:val="616161"/>
          <w:sz w:val="22"/>
          <w:szCs w:val="22"/>
        </w:rPr>
        <w:t xml:space="preserve">Passcode: </w:t>
      </w:r>
      <w:r w:rsidRPr="00AB73CA">
        <w:rPr>
          <w:rFonts w:ascii="Arial" w:hAnsi="Arial" w:cs="Arial"/>
          <w:b w:val="0"/>
          <w:color w:val="242424"/>
          <w:sz w:val="22"/>
          <w:szCs w:val="22"/>
        </w:rPr>
        <w:t>RD78r46A</w:t>
      </w:r>
    </w:p>
    <w:p w14:paraId="3B4EDB79" w14:textId="3AF9F2AC" w:rsidR="001D53DF" w:rsidRPr="00AB73CA" w:rsidRDefault="003627D8" w:rsidP="001D53DF">
      <w:pPr>
        <w:rPr>
          <w:rFonts w:ascii="Arial" w:hAnsi="Arial" w:cs="Arial"/>
          <w:b w:val="0"/>
          <w:sz w:val="22"/>
          <w:szCs w:val="22"/>
        </w:rPr>
      </w:pPr>
      <w:r w:rsidRPr="006543F6">
        <w:rPr>
          <w:rFonts w:ascii="Arial" w:hAnsi="Arial" w:cs="Arial"/>
          <w:b w:val="0"/>
          <w:noProof/>
          <w:sz w:val="22"/>
          <w:szCs w:val="22"/>
        </w:rPr>
        <mc:AlternateContent>
          <mc:Choice Requires="wps">
            <w:drawing>
              <wp:inline distT="0" distB="0" distL="0" distR="0" wp14:anchorId="0B91C398" wp14:editId="7D1057E1">
                <wp:extent cx="5895975" cy="635"/>
                <wp:effectExtent l="23812" t="31750" r="23813" b="36830"/>
                <wp:docPr id="1464955419" name="Horizontal L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5895975" cy="635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6B2B3B" id="Horizontal Line 5" o:spid="_x0000_s1026" style="width:464.2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" filled="f">
                <o:lock v:ext="edit" rotation="t" aspectratio="t" verticies="t" text="t" shapetype="t"/>
                <w10:anchorlock/>
              </v:rect>
            </w:pict>
          </mc:Fallback>
        </mc:AlternateContent>
      </w:r>
    </w:p>
    <w:p w14:paraId="5B468600" w14:textId="77777777" w:rsidR="001D53DF" w:rsidRPr="00AB73CA" w:rsidRDefault="001D53DF" w:rsidP="001D53DF">
      <w:pPr>
        <w:spacing w:before="100" w:beforeAutospacing="1" w:after="100" w:afterAutospacing="1"/>
        <w:rPr>
          <w:rFonts w:ascii="Arial" w:hAnsi="Arial" w:cs="Arial"/>
          <w:b w:val="0"/>
          <w:sz w:val="22"/>
          <w:szCs w:val="22"/>
        </w:rPr>
      </w:pPr>
      <w:r w:rsidRPr="00AB73CA">
        <w:rPr>
          <w:rFonts w:ascii="Arial" w:hAnsi="Arial" w:cs="Arial"/>
          <w:bCs/>
          <w:color w:val="242424"/>
          <w:sz w:val="22"/>
          <w:szCs w:val="22"/>
        </w:rPr>
        <w:t>Dial in by phone</w:t>
      </w:r>
    </w:p>
    <w:p w14:paraId="3B8F8E0F" w14:textId="77777777" w:rsidR="001D53DF" w:rsidRPr="00AB73CA" w:rsidRDefault="001D53DF" w:rsidP="001D53DF">
      <w:pPr>
        <w:spacing w:before="100" w:beforeAutospacing="1" w:after="100" w:afterAutospacing="1"/>
        <w:rPr>
          <w:rFonts w:ascii="Arial" w:hAnsi="Arial" w:cs="Arial"/>
          <w:b w:val="0"/>
          <w:sz w:val="22"/>
          <w:szCs w:val="22"/>
        </w:rPr>
      </w:pPr>
      <w:hyperlink r:id="rId12" w:history="1">
        <w:r w:rsidRPr="00AB73CA">
          <w:rPr>
            <w:rFonts w:ascii="Arial" w:hAnsi="Arial" w:cs="Arial"/>
            <w:b w:val="0"/>
            <w:color w:val="0000FF"/>
            <w:sz w:val="22"/>
            <w:szCs w:val="22"/>
            <w:u w:val="single"/>
          </w:rPr>
          <w:t>+1 321-754-</w:t>
        </w:r>
        <w:proofErr w:type="gramStart"/>
        <w:r w:rsidRPr="00AB73CA">
          <w:rPr>
            <w:rFonts w:ascii="Arial" w:hAnsi="Arial" w:cs="Arial"/>
            <w:b w:val="0"/>
            <w:color w:val="0000FF"/>
            <w:sz w:val="22"/>
            <w:szCs w:val="22"/>
            <w:u w:val="single"/>
          </w:rPr>
          <w:t>9482,,</w:t>
        </w:r>
        <w:proofErr w:type="gramEnd"/>
        <w:r w:rsidRPr="00AB73CA">
          <w:rPr>
            <w:rFonts w:ascii="Arial" w:hAnsi="Arial" w:cs="Arial"/>
            <w:b w:val="0"/>
            <w:color w:val="0000FF"/>
            <w:sz w:val="22"/>
            <w:szCs w:val="22"/>
            <w:u w:val="single"/>
          </w:rPr>
          <w:t>728057772#</w:t>
        </w:r>
      </w:hyperlink>
      <w:r w:rsidRPr="00AB73CA">
        <w:rPr>
          <w:rFonts w:ascii="Arial" w:hAnsi="Arial" w:cs="Arial"/>
          <w:b w:val="0"/>
          <w:sz w:val="22"/>
          <w:szCs w:val="22"/>
        </w:rPr>
        <w:t xml:space="preserve"> </w:t>
      </w:r>
      <w:r w:rsidRPr="00AB73CA">
        <w:rPr>
          <w:rFonts w:ascii="Arial" w:hAnsi="Arial" w:cs="Arial"/>
          <w:b w:val="0"/>
          <w:color w:val="616161"/>
          <w:sz w:val="22"/>
          <w:szCs w:val="22"/>
        </w:rPr>
        <w:t>United States, Orlando</w:t>
      </w:r>
    </w:p>
    <w:p w14:paraId="0D49AA0C" w14:textId="77777777" w:rsidR="001D53DF" w:rsidRPr="00AB73CA" w:rsidRDefault="001D53DF" w:rsidP="001D53DF">
      <w:pPr>
        <w:spacing w:before="100" w:beforeAutospacing="1" w:after="100" w:afterAutospacing="1"/>
        <w:rPr>
          <w:rFonts w:ascii="Arial" w:hAnsi="Arial" w:cs="Arial"/>
          <w:b w:val="0"/>
          <w:sz w:val="22"/>
          <w:szCs w:val="22"/>
        </w:rPr>
      </w:pPr>
      <w:hyperlink r:id="rId13" w:history="1">
        <w:r w:rsidRPr="00AB73CA">
          <w:rPr>
            <w:rFonts w:ascii="Arial" w:hAnsi="Arial" w:cs="Arial"/>
            <w:b w:val="0"/>
            <w:color w:val="0000FF"/>
            <w:sz w:val="22"/>
            <w:szCs w:val="22"/>
            <w:u w:val="single"/>
          </w:rPr>
          <w:t>Find a local number</w:t>
        </w:r>
      </w:hyperlink>
    </w:p>
    <w:p w14:paraId="5E0D449B" w14:textId="77777777" w:rsidR="001D53DF" w:rsidRPr="00AB73CA" w:rsidRDefault="001D53DF" w:rsidP="001D53DF">
      <w:pPr>
        <w:spacing w:before="100" w:beforeAutospacing="1" w:after="100" w:afterAutospacing="1"/>
        <w:rPr>
          <w:rFonts w:ascii="Arial" w:hAnsi="Arial" w:cs="Arial"/>
          <w:b w:val="0"/>
          <w:sz w:val="22"/>
          <w:szCs w:val="22"/>
        </w:rPr>
      </w:pPr>
      <w:r w:rsidRPr="00AB73CA">
        <w:rPr>
          <w:rFonts w:ascii="Arial" w:hAnsi="Arial" w:cs="Arial"/>
          <w:b w:val="0"/>
          <w:color w:val="616161"/>
          <w:sz w:val="22"/>
          <w:szCs w:val="22"/>
        </w:rPr>
        <w:t xml:space="preserve">Phone conference ID: </w:t>
      </w:r>
      <w:r w:rsidRPr="00AB73CA">
        <w:rPr>
          <w:rFonts w:ascii="Arial" w:hAnsi="Arial" w:cs="Arial"/>
          <w:b w:val="0"/>
          <w:color w:val="242424"/>
          <w:sz w:val="22"/>
          <w:szCs w:val="22"/>
        </w:rPr>
        <w:t>728 057 772#</w:t>
      </w:r>
    </w:p>
    <w:p w14:paraId="11E47949" w14:textId="77777777" w:rsidR="001F4567" w:rsidRPr="00D4094C" w:rsidRDefault="001F4567" w:rsidP="007F3438">
      <w:pPr>
        <w:pStyle w:val="NormalWeb"/>
        <w:rPr>
          <w:rFonts w:ascii="Arial" w:eastAsia="Aptos" w:hAnsi="Arial" w:cs="Arial"/>
          <w:sz w:val="22"/>
          <w:szCs w:val="22"/>
        </w:rPr>
      </w:pPr>
    </w:p>
    <w:sectPr w:rsidR="001F4567" w:rsidRPr="00D4094C" w:rsidSect="002C5DDB">
      <w:headerReference w:type="default" r:id="rId14"/>
      <w:pgSz w:w="12226" w:h="15840"/>
      <w:pgMar w:top="72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4AC63" w14:textId="77777777" w:rsidR="009C0CAA" w:rsidRDefault="009C0CAA" w:rsidP="002C5DDB">
      <w:r>
        <w:separator/>
      </w:r>
    </w:p>
  </w:endnote>
  <w:endnote w:type="continuationSeparator" w:id="0">
    <w:p w14:paraId="0DE33895" w14:textId="77777777" w:rsidR="009C0CAA" w:rsidRDefault="009C0CAA" w:rsidP="002C5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eutra Text">
    <w:panose1 w:val="02000000000000000000"/>
    <w:charset w:val="00"/>
    <w:family w:val="auto"/>
    <w:notTrueType/>
    <w:pitch w:val="variable"/>
    <w:sig w:usb0="800000AF" w:usb1="4000204A" w:usb2="00000000" w:usb3="00000000" w:csb0="00000009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6286E" w14:textId="77777777" w:rsidR="009C0CAA" w:rsidRDefault="009C0CAA" w:rsidP="002C5DDB">
      <w:r>
        <w:separator/>
      </w:r>
    </w:p>
  </w:footnote>
  <w:footnote w:type="continuationSeparator" w:id="0">
    <w:p w14:paraId="2209198E" w14:textId="77777777" w:rsidR="009C0CAA" w:rsidRDefault="009C0CAA" w:rsidP="002C5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27767" w14:textId="77777777" w:rsidR="00E77C11" w:rsidRDefault="0091092A" w:rsidP="00E77C11">
    <w:pPr>
      <w:rPr>
        <w:rFonts w:ascii="Neutra Text" w:hAnsi="Neutra Text"/>
        <w:bCs/>
        <w:sz w:val="36"/>
      </w:rPr>
    </w:pPr>
    <w:r>
      <w:rPr>
        <w:rFonts w:ascii="Neutra Text" w:hAnsi="Neutra Text"/>
        <w:bCs/>
        <w:noProof/>
      </w:rPr>
      <w:drawing>
        <wp:anchor distT="0" distB="0" distL="114300" distR="114300" simplePos="0" relativeHeight="251658242" behindDoc="0" locked="0" layoutInCell="1" allowOverlap="1" wp14:anchorId="2ECFA0AD" wp14:editId="6E53E1BD">
          <wp:simplePos x="0" y="0"/>
          <wp:positionH relativeFrom="column">
            <wp:posOffset>165100</wp:posOffset>
          </wp:positionH>
          <wp:positionV relativeFrom="paragraph">
            <wp:posOffset>-177800</wp:posOffset>
          </wp:positionV>
          <wp:extent cx="993932" cy="977900"/>
          <wp:effectExtent l="0" t="0" r="0" b="0"/>
          <wp:wrapNone/>
          <wp:docPr id="171308766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3087660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3932" cy="977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4053">
      <w:rPr>
        <w:rFonts w:ascii="Neutra Text" w:hAnsi="Neutra Text"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080826" wp14:editId="062D5048">
              <wp:simplePos x="0" y="0"/>
              <wp:positionH relativeFrom="column">
                <wp:posOffset>1496583</wp:posOffset>
              </wp:positionH>
              <wp:positionV relativeFrom="paragraph">
                <wp:posOffset>0</wp:posOffset>
              </wp:positionV>
              <wp:extent cx="4984376" cy="762000"/>
              <wp:effectExtent l="0" t="0" r="0" b="0"/>
              <wp:wrapNone/>
              <wp:docPr id="207737019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84376" cy="76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FB4861D" w14:textId="77777777" w:rsidR="00E77C11" w:rsidRPr="00FE09FC" w:rsidRDefault="00E77C11" w:rsidP="00E77C11">
                          <w:pPr>
                            <w:jc w:val="center"/>
                            <w:rPr>
                              <w:rFonts w:ascii="Neutra Text" w:hAnsi="Neutra Text"/>
                              <w:bCs/>
                              <w:sz w:val="72"/>
                              <w:szCs w:val="72"/>
                            </w:rPr>
                          </w:pPr>
                          <w:r w:rsidRPr="00FE09FC">
                            <w:rPr>
                              <w:rFonts w:ascii="Neutra Text" w:hAnsi="Neutra Text"/>
                              <w:bCs/>
                              <w:sz w:val="72"/>
                              <w:szCs w:val="72"/>
                            </w:rPr>
                            <w:t xml:space="preserve">Town </w:t>
                          </w:r>
                          <w:r w:rsidR="00EC6AD9" w:rsidRPr="00FE09FC">
                            <w:rPr>
                              <w:rFonts w:ascii="Neutra Text" w:hAnsi="Neutra Text"/>
                              <w:bCs/>
                              <w:sz w:val="72"/>
                              <w:szCs w:val="72"/>
                            </w:rPr>
                            <w:t xml:space="preserve">of </w:t>
                          </w:r>
                          <w:r w:rsidRPr="00FE09FC">
                            <w:rPr>
                              <w:rFonts w:ascii="Neutra Text" w:hAnsi="Neutra Text"/>
                              <w:bCs/>
                              <w:sz w:val="72"/>
                              <w:szCs w:val="72"/>
                            </w:rPr>
                            <w:t>G</w:t>
                          </w:r>
                          <w:r w:rsidR="00B51468">
                            <w:rPr>
                              <w:rFonts w:ascii="Neutra Text" w:hAnsi="Neutra Text"/>
                              <w:bCs/>
                              <w:sz w:val="72"/>
                              <w:szCs w:val="72"/>
                            </w:rPr>
                            <w:t>LEN</w:t>
                          </w:r>
                          <w:r w:rsidRPr="00FE09FC">
                            <w:rPr>
                              <w:rFonts w:ascii="Neutra Text" w:hAnsi="Neutra Text"/>
                              <w:bCs/>
                              <w:sz w:val="72"/>
                              <w:szCs w:val="72"/>
                            </w:rPr>
                            <w:t xml:space="preserve"> E</w:t>
                          </w:r>
                          <w:r w:rsidR="00B51468">
                            <w:rPr>
                              <w:rFonts w:ascii="Neutra Text" w:hAnsi="Neutra Text"/>
                              <w:bCs/>
                              <w:sz w:val="72"/>
                              <w:szCs w:val="72"/>
                            </w:rPr>
                            <w:t>CHO</w:t>
                          </w:r>
                        </w:p>
                        <w:p w14:paraId="7B8A053C" w14:textId="77777777" w:rsidR="00E77C11" w:rsidRPr="00983BDC" w:rsidRDefault="00E77C11" w:rsidP="00E77C11">
                          <w:pPr>
                            <w:jc w:val="center"/>
                            <w:rPr>
                              <w:rFonts w:ascii="Neutra Text" w:hAnsi="Neutra Text"/>
                              <w:bCs/>
                              <w:sz w:val="40"/>
                              <w:szCs w:val="40"/>
                            </w:rPr>
                          </w:pPr>
                          <w:r w:rsidRPr="00983BDC">
                            <w:rPr>
                              <w:rFonts w:ascii="Neutra Text" w:hAnsi="Neutra Text"/>
                              <w:bCs/>
                              <w:sz w:val="40"/>
                              <w:szCs w:val="40"/>
                            </w:rPr>
                            <w:t>Chartered 1904</w:t>
                          </w:r>
                        </w:p>
                        <w:p w14:paraId="78F7D4FE" w14:textId="77777777" w:rsidR="00E77C11" w:rsidRPr="00FE09FC" w:rsidRDefault="00E77C11" w:rsidP="00E77C11">
                          <w:pPr>
                            <w:jc w:val="center"/>
                            <w:rPr>
                              <w:rFonts w:ascii="Neutra Text" w:hAnsi="Neutra Text"/>
                              <w:bCs/>
                              <w:sz w:val="48"/>
                              <w:szCs w:val="4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shapetype id="_x0000_t202" coordsize="21600,21600" o:spt="202" path="m,l,21600r21600,l21600,xe" w14:anchorId="23080826">
              <v:stroke joinstyle="miter"/>
              <v:path gradientshapeok="t" o:connecttype="rect"/>
            </v:shapetype>
            <v:shape id="Text Box 1" style="position:absolute;margin-left:117.85pt;margin-top:0;width:392.4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">
              <v:textbox>
                <w:txbxContent>
                  <w:p w:rsidRPr="00FE09FC" w:rsidR="00E77C11" w:rsidP="00E77C11" w:rsidRDefault="00E77C11" w14:paraId="6FB4861D" w14:textId="77777777">
                    <w:pPr>
                      <w:jc w:val="center"/>
                      <w:rPr>
                        <w:rFonts w:ascii="Neutra Text" w:hAnsi="Neutra Text"/>
                        <w:bCs/>
                        <w:sz w:val="72"/>
                        <w:szCs w:val="72"/>
                      </w:rPr>
                    </w:pPr>
                    <w:r w:rsidRPr="00FE09FC">
                      <w:rPr>
                        <w:rFonts w:ascii="Neutra Text" w:hAnsi="Neutra Text"/>
                        <w:bCs/>
                        <w:sz w:val="72"/>
                        <w:szCs w:val="72"/>
                      </w:rPr>
                      <w:t xml:space="preserve">Town </w:t>
                    </w:r>
                    <w:r w:rsidRPr="00FE09FC" w:rsidR="00EC6AD9">
                      <w:rPr>
                        <w:rFonts w:ascii="Neutra Text" w:hAnsi="Neutra Text"/>
                        <w:bCs/>
                        <w:sz w:val="72"/>
                        <w:szCs w:val="72"/>
                      </w:rPr>
                      <w:t xml:space="preserve">of </w:t>
                    </w:r>
                    <w:r w:rsidRPr="00FE09FC">
                      <w:rPr>
                        <w:rFonts w:ascii="Neutra Text" w:hAnsi="Neutra Text"/>
                        <w:bCs/>
                        <w:sz w:val="72"/>
                        <w:szCs w:val="72"/>
                      </w:rPr>
                      <w:t>G</w:t>
                    </w:r>
                    <w:r w:rsidR="00B51468">
                      <w:rPr>
                        <w:rFonts w:ascii="Neutra Text" w:hAnsi="Neutra Text"/>
                        <w:bCs/>
                        <w:sz w:val="72"/>
                        <w:szCs w:val="72"/>
                      </w:rPr>
                      <w:t>LEN</w:t>
                    </w:r>
                    <w:r w:rsidRPr="00FE09FC">
                      <w:rPr>
                        <w:rFonts w:ascii="Neutra Text" w:hAnsi="Neutra Text"/>
                        <w:bCs/>
                        <w:sz w:val="72"/>
                        <w:szCs w:val="72"/>
                      </w:rPr>
                      <w:t xml:space="preserve"> E</w:t>
                    </w:r>
                    <w:r w:rsidR="00B51468">
                      <w:rPr>
                        <w:rFonts w:ascii="Neutra Text" w:hAnsi="Neutra Text"/>
                        <w:bCs/>
                        <w:sz w:val="72"/>
                        <w:szCs w:val="72"/>
                      </w:rPr>
                      <w:t>CHO</w:t>
                    </w:r>
                  </w:p>
                  <w:p w:rsidRPr="00983BDC" w:rsidR="00E77C11" w:rsidP="00E77C11" w:rsidRDefault="00E77C11" w14:paraId="7B8A053C" w14:textId="77777777">
                    <w:pPr>
                      <w:jc w:val="center"/>
                      <w:rPr>
                        <w:rFonts w:ascii="Neutra Text" w:hAnsi="Neutra Text"/>
                        <w:bCs/>
                        <w:sz w:val="40"/>
                        <w:szCs w:val="40"/>
                      </w:rPr>
                    </w:pPr>
                    <w:r w:rsidRPr="00983BDC">
                      <w:rPr>
                        <w:rFonts w:ascii="Neutra Text" w:hAnsi="Neutra Text"/>
                        <w:bCs/>
                        <w:sz w:val="40"/>
                        <w:szCs w:val="40"/>
                      </w:rPr>
                      <w:t>Chartered 1904</w:t>
                    </w:r>
                  </w:p>
                  <w:p w:rsidRPr="00FE09FC" w:rsidR="00E77C11" w:rsidP="00E77C11" w:rsidRDefault="00E77C11" w14:paraId="78F7D4FE" w14:textId="77777777">
                    <w:pPr>
                      <w:jc w:val="center"/>
                      <w:rPr>
                        <w:rFonts w:ascii="Neutra Text" w:hAnsi="Neutra Text"/>
                        <w:bCs/>
                        <w:sz w:val="48"/>
                        <w:szCs w:val="4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32B927E" w14:textId="77777777" w:rsidR="00E77C11" w:rsidRDefault="00E77C11" w:rsidP="00E77C11">
    <w:pPr>
      <w:rPr>
        <w:rFonts w:ascii="Neutra Text" w:hAnsi="Neutra Text"/>
        <w:bCs/>
        <w:sz w:val="36"/>
      </w:rPr>
    </w:pPr>
  </w:p>
  <w:p w14:paraId="799FD113" w14:textId="77777777" w:rsidR="00E77C11" w:rsidRDefault="00E77C11" w:rsidP="00E77C11">
    <w:pPr>
      <w:rPr>
        <w:rFonts w:ascii="Neutra Text" w:hAnsi="Neutra Text"/>
        <w:bCs/>
        <w:sz w:val="36"/>
      </w:rPr>
    </w:pPr>
  </w:p>
  <w:p w14:paraId="0324B5ED" w14:textId="77777777" w:rsidR="002C5DDB" w:rsidRPr="001F4DF6" w:rsidRDefault="000C4C5D" w:rsidP="00E77C11">
    <w:pPr>
      <w:rPr>
        <w:rFonts w:ascii="Neutra Text" w:hAnsi="Neutra Text"/>
        <w:bCs/>
        <w:sz w:val="36"/>
      </w:rPr>
    </w:pPr>
    <w:r>
      <w:rPr>
        <w:rFonts w:ascii="Neutra Text" w:hAnsi="Neutra Text"/>
        <w:bCs/>
        <w:noProof/>
        <w:sz w:val="3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36D8FA8" wp14:editId="6D2CEE07">
              <wp:simplePos x="0" y="0"/>
              <wp:positionH relativeFrom="column">
                <wp:posOffset>-401955</wp:posOffset>
              </wp:positionH>
              <wp:positionV relativeFrom="paragraph">
                <wp:posOffset>243840</wp:posOffset>
              </wp:positionV>
              <wp:extent cx="6965315" cy="313690"/>
              <wp:effectExtent l="0" t="0" r="0" b="3810"/>
              <wp:wrapNone/>
              <wp:docPr id="190227415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65315" cy="3136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B3D0B13" w14:textId="77777777" w:rsidR="00E77C11" w:rsidRDefault="00E77C11">
                          <w:r w:rsidRPr="001F4DF6">
                            <w:rPr>
                              <w:rFonts w:ascii="Neutra Text" w:hAnsi="Neutra Text"/>
                              <w:b w:val="0"/>
                              <w:sz w:val="28"/>
                            </w:rPr>
                            <w:t xml:space="preserve">6106 Harvard Avenue </w:t>
                          </w:r>
                          <w:r w:rsidRPr="001F4DF6">
                            <w:rPr>
                              <w:rFonts w:ascii="Neutra Text" w:hAnsi="Neutra Text"/>
                              <w:b w:val="0"/>
                              <w:sz w:val="28"/>
                            </w:rPr>
                            <w:sym w:font="Symbol" w:char="F0B7"/>
                          </w:r>
                          <w:r w:rsidRPr="001F4DF6">
                            <w:rPr>
                              <w:rFonts w:ascii="Neutra Text" w:hAnsi="Neutra Text"/>
                              <w:b w:val="0"/>
                              <w:sz w:val="28"/>
                            </w:rPr>
                            <w:t xml:space="preserve"> Glen Echo </w:t>
                          </w:r>
                          <w:r w:rsidRPr="001F4DF6">
                            <w:rPr>
                              <w:rFonts w:ascii="Neutra Text" w:hAnsi="Neutra Text"/>
                              <w:b w:val="0"/>
                              <w:sz w:val="28"/>
                            </w:rPr>
                            <w:sym w:font="Symbol" w:char="F0B7"/>
                          </w:r>
                          <w:r w:rsidRPr="001F4DF6">
                            <w:rPr>
                              <w:rFonts w:ascii="Neutra Text" w:hAnsi="Neutra Text"/>
                              <w:b w:val="0"/>
                              <w:sz w:val="28"/>
                            </w:rPr>
                            <w:t xml:space="preserve"> Maryland 20812 </w:t>
                          </w:r>
                          <w:r w:rsidRPr="001F4DF6">
                            <w:rPr>
                              <w:rFonts w:ascii="Neutra Text" w:hAnsi="Neutra Text"/>
                              <w:b w:val="0"/>
                              <w:sz w:val="28"/>
                            </w:rPr>
                            <w:sym w:font="Symbol" w:char="F0B7"/>
                          </w:r>
                          <w:r w:rsidRPr="001F4DF6">
                            <w:rPr>
                              <w:rFonts w:ascii="Neutra Text" w:hAnsi="Neutra Text"/>
                              <w:b w:val="0"/>
                              <w:sz w:val="28"/>
                            </w:rPr>
                            <w:t xml:space="preserve"> (301) 320-4</w:t>
                          </w:r>
                          <w:r>
                            <w:rPr>
                              <w:rFonts w:ascii="Neutra Text" w:hAnsi="Neutra Text"/>
                              <w:b w:val="0"/>
                              <w:sz w:val="28"/>
                            </w:rPr>
                            <w:t xml:space="preserve">041 </w:t>
                          </w:r>
                          <w:r w:rsidRPr="001F4DF6">
                            <w:rPr>
                              <w:rFonts w:ascii="Neutra Text" w:hAnsi="Neutra Text"/>
                              <w:b w:val="0"/>
                              <w:sz w:val="28"/>
                            </w:rPr>
                            <w:sym w:font="Symbol" w:char="F0B7"/>
                          </w:r>
                          <w:r>
                            <w:rPr>
                              <w:rFonts w:ascii="Neutra Text" w:hAnsi="Neutra Text"/>
                              <w:b w:val="0"/>
                              <w:sz w:val="28"/>
                            </w:rPr>
                            <w:t xml:space="preserve"> </w:t>
                          </w:r>
                          <w:hyperlink r:id="rId2" w:history="1">
                            <w:r w:rsidRPr="00ED0162">
                              <w:rPr>
                                <w:rStyle w:val="Hyperlink"/>
                                <w:rFonts w:ascii="Neutra Text" w:hAnsi="Neutra Text"/>
                                <w:b w:val="0"/>
                              </w:rPr>
                              <w:t>townhall@glenecho.gov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shape id="Text Box 2" style="position:absolute;margin-left:-31.65pt;margin-top:19.2pt;width:548.45pt;height:24.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" w14:anchorId="136D8FA8">
              <v:textbox>
                <w:txbxContent>
                  <w:p w:rsidR="00E77C11" w:rsidRDefault="00E77C11" w14:paraId="2B3D0B13" w14:textId="77777777">
                    <w:r w:rsidRPr="001F4DF6">
                      <w:rPr>
                        <w:rFonts w:ascii="Neutra Text" w:hAnsi="Neutra Text"/>
                        <w:b w:val="0"/>
                        <w:sz w:val="28"/>
                      </w:rPr>
                      <w:t xml:space="preserve">6106 Harvard Avenue </w:t>
                    </w:r>
                    <w:r w:rsidRPr="001F4DF6">
                      <w:rPr>
                        <w:rFonts w:ascii="Neutra Text" w:hAnsi="Neutra Text"/>
                        <w:b w:val="0"/>
                        <w:sz w:val="28"/>
                      </w:rPr>
                      <w:sym w:font="Symbol" w:char="F0B7"/>
                    </w:r>
                    <w:r w:rsidRPr="001F4DF6">
                      <w:rPr>
                        <w:rFonts w:ascii="Neutra Text" w:hAnsi="Neutra Text"/>
                        <w:b w:val="0"/>
                        <w:sz w:val="28"/>
                      </w:rPr>
                      <w:t xml:space="preserve"> Glen Echo </w:t>
                    </w:r>
                    <w:r w:rsidRPr="001F4DF6">
                      <w:rPr>
                        <w:rFonts w:ascii="Neutra Text" w:hAnsi="Neutra Text"/>
                        <w:b w:val="0"/>
                        <w:sz w:val="28"/>
                      </w:rPr>
                      <w:sym w:font="Symbol" w:char="F0B7"/>
                    </w:r>
                    <w:r w:rsidRPr="001F4DF6">
                      <w:rPr>
                        <w:rFonts w:ascii="Neutra Text" w:hAnsi="Neutra Text"/>
                        <w:b w:val="0"/>
                        <w:sz w:val="28"/>
                      </w:rPr>
                      <w:t xml:space="preserve"> Maryland 20812 </w:t>
                    </w:r>
                    <w:r w:rsidRPr="001F4DF6">
                      <w:rPr>
                        <w:rFonts w:ascii="Neutra Text" w:hAnsi="Neutra Text"/>
                        <w:b w:val="0"/>
                        <w:sz w:val="28"/>
                      </w:rPr>
                      <w:sym w:font="Symbol" w:char="F0B7"/>
                    </w:r>
                    <w:r w:rsidRPr="001F4DF6">
                      <w:rPr>
                        <w:rFonts w:ascii="Neutra Text" w:hAnsi="Neutra Text"/>
                        <w:b w:val="0"/>
                        <w:sz w:val="28"/>
                      </w:rPr>
                      <w:t xml:space="preserve"> (301) 320-4</w:t>
                    </w:r>
                    <w:r>
                      <w:rPr>
                        <w:rFonts w:ascii="Neutra Text" w:hAnsi="Neutra Text"/>
                        <w:b w:val="0"/>
                        <w:sz w:val="28"/>
                      </w:rPr>
                      <w:t xml:space="preserve">041 </w:t>
                    </w:r>
                    <w:r w:rsidRPr="001F4DF6">
                      <w:rPr>
                        <w:rFonts w:ascii="Neutra Text" w:hAnsi="Neutra Text"/>
                        <w:b w:val="0"/>
                        <w:sz w:val="28"/>
                      </w:rPr>
                      <w:sym w:font="Symbol" w:char="F0B7"/>
                    </w:r>
                    <w:r>
                      <w:rPr>
                        <w:rFonts w:ascii="Neutra Text" w:hAnsi="Neutra Text"/>
                        <w:b w:val="0"/>
                        <w:sz w:val="28"/>
                      </w:rPr>
                      <w:t xml:space="preserve"> </w:t>
                    </w:r>
                    <w:hyperlink w:history="1" r:id="rId3">
                      <w:r w:rsidRPr="00ED0162">
                        <w:rPr>
                          <w:rStyle w:val="Hyperlink"/>
                          <w:rFonts w:ascii="Neutra Text" w:hAnsi="Neutra Text"/>
                          <w:b w:val="0"/>
                        </w:rPr>
                        <w:t>townhall@glenecho.gov</w:t>
                      </w:r>
                    </w:hyperlink>
                  </w:p>
                </w:txbxContent>
              </v:textbox>
            </v:shape>
          </w:pict>
        </mc:Fallback>
      </mc:AlternateContent>
    </w:r>
  </w:p>
  <w:p w14:paraId="3263E77E" w14:textId="77777777" w:rsidR="002438D2" w:rsidRDefault="002438D2" w:rsidP="002C5DDB">
    <w:pPr>
      <w:ind w:right="-1440"/>
      <w:rPr>
        <w:rFonts w:ascii="Neutra Text" w:hAnsi="Neutra Text"/>
        <w:bCs/>
        <w:sz w:val="36"/>
      </w:rPr>
    </w:pPr>
  </w:p>
  <w:p w14:paraId="3DB48E90" w14:textId="77777777" w:rsidR="002C5DDB" w:rsidRPr="001F4DF6" w:rsidRDefault="002C5DDB" w:rsidP="002C5DDB">
    <w:pPr>
      <w:ind w:right="-1440"/>
      <w:rPr>
        <w:rFonts w:ascii="Neutra Text" w:hAnsi="Neutra Text"/>
        <w:b w:val="0"/>
      </w:rPr>
    </w:pPr>
  </w:p>
  <w:p w14:paraId="52CE0739" w14:textId="77777777" w:rsidR="002C5DDB" w:rsidRPr="001F4DF6" w:rsidRDefault="002C5DDB">
    <w:pPr>
      <w:pStyle w:val="Header"/>
      <w:rPr>
        <w:rFonts w:ascii="Neutra Text" w:hAnsi="Neutra Text"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112B7"/>
    <w:multiLevelType w:val="hybridMultilevel"/>
    <w:tmpl w:val="32F408A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064379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" w:val="Document2"/>
    <w:docVar w:name="DocID" w:val="53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7F3438"/>
    <w:rsid w:val="00004053"/>
    <w:rsid w:val="00012663"/>
    <w:rsid w:val="00023185"/>
    <w:rsid w:val="000409E5"/>
    <w:rsid w:val="00044EA3"/>
    <w:rsid w:val="00045095"/>
    <w:rsid w:val="00052B53"/>
    <w:rsid w:val="00066E16"/>
    <w:rsid w:val="000717C8"/>
    <w:rsid w:val="000718CD"/>
    <w:rsid w:val="000A2747"/>
    <w:rsid w:val="000B030F"/>
    <w:rsid w:val="000B3A62"/>
    <w:rsid w:val="000C4C5D"/>
    <w:rsid w:val="000E0BFD"/>
    <w:rsid w:val="000E743D"/>
    <w:rsid w:val="0010700E"/>
    <w:rsid w:val="0010717A"/>
    <w:rsid w:val="0012096D"/>
    <w:rsid w:val="0012216E"/>
    <w:rsid w:val="00123B1A"/>
    <w:rsid w:val="001308F8"/>
    <w:rsid w:val="00134DDE"/>
    <w:rsid w:val="00142CDF"/>
    <w:rsid w:val="00143CEB"/>
    <w:rsid w:val="001476FE"/>
    <w:rsid w:val="0016038F"/>
    <w:rsid w:val="0016604D"/>
    <w:rsid w:val="0016799F"/>
    <w:rsid w:val="00167D96"/>
    <w:rsid w:val="00180727"/>
    <w:rsid w:val="001C308A"/>
    <w:rsid w:val="001D0156"/>
    <w:rsid w:val="001D2298"/>
    <w:rsid w:val="001D53DF"/>
    <w:rsid w:val="001D7AB1"/>
    <w:rsid w:val="001F4567"/>
    <w:rsid w:val="001F4DF6"/>
    <w:rsid w:val="00217529"/>
    <w:rsid w:val="0022030D"/>
    <w:rsid w:val="002207C7"/>
    <w:rsid w:val="00222630"/>
    <w:rsid w:val="00224424"/>
    <w:rsid w:val="0023166C"/>
    <w:rsid w:val="00231D26"/>
    <w:rsid w:val="002438D2"/>
    <w:rsid w:val="0025357D"/>
    <w:rsid w:val="00264E4F"/>
    <w:rsid w:val="00267B9C"/>
    <w:rsid w:val="0027288D"/>
    <w:rsid w:val="0028674E"/>
    <w:rsid w:val="002B0901"/>
    <w:rsid w:val="002B17C9"/>
    <w:rsid w:val="002B6874"/>
    <w:rsid w:val="002C5DDB"/>
    <w:rsid w:val="002D2A9D"/>
    <w:rsid w:val="002E1944"/>
    <w:rsid w:val="002E2331"/>
    <w:rsid w:val="002E6220"/>
    <w:rsid w:val="002E6E6D"/>
    <w:rsid w:val="002F0942"/>
    <w:rsid w:val="002F0C71"/>
    <w:rsid w:val="002F232C"/>
    <w:rsid w:val="003025EB"/>
    <w:rsid w:val="0033680A"/>
    <w:rsid w:val="0034712A"/>
    <w:rsid w:val="0035547E"/>
    <w:rsid w:val="003559FF"/>
    <w:rsid w:val="00357A73"/>
    <w:rsid w:val="003627D8"/>
    <w:rsid w:val="003718F6"/>
    <w:rsid w:val="00374583"/>
    <w:rsid w:val="0037586F"/>
    <w:rsid w:val="0038431C"/>
    <w:rsid w:val="00387CA2"/>
    <w:rsid w:val="003923EF"/>
    <w:rsid w:val="00397172"/>
    <w:rsid w:val="003C440D"/>
    <w:rsid w:val="003E0CED"/>
    <w:rsid w:val="003E1E30"/>
    <w:rsid w:val="003E5E4F"/>
    <w:rsid w:val="003E7A78"/>
    <w:rsid w:val="003F2447"/>
    <w:rsid w:val="003F5AB2"/>
    <w:rsid w:val="00406EF2"/>
    <w:rsid w:val="004260E6"/>
    <w:rsid w:val="00426345"/>
    <w:rsid w:val="00431100"/>
    <w:rsid w:val="004336F4"/>
    <w:rsid w:val="00444259"/>
    <w:rsid w:val="00461BA6"/>
    <w:rsid w:val="00481A95"/>
    <w:rsid w:val="00492951"/>
    <w:rsid w:val="00492BFD"/>
    <w:rsid w:val="00492CBF"/>
    <w:rsid w:val="004A0797"/>
    <w:rsid w:val="004A258C"/>
    <w:rsid w:val="004B0B90"/>
    <w:rsid w:val="004B691C"/>
    <w:rsid w:val="004B7FD7"/>
    <w:rsid w:val="004D2CBD"/>
    <w:rsid w:val="004D5E1C"/>
    <w:rsid w:val="004D7345"/>
    <w:rsid w:val="004F4BFA"/>
    <w:rsid w:val="00513ABC"/>
    <w:rsid w:val="005231DB"/>
    <w:rsid w:val="00537015"/>
    <w:rsid w:val="00542381"/>
    <w:rsid w:val="00555E62"/>
    <w:rsid w:val="00556643"/>
    <w:rsid w:val="00562E60"/>
    <w:rsid w:val="0057133D"/>
    <w:rsid w:val="00573908"/>
    <w:rsid w:val="0058753C"/>
    <w:rsid w:val="00593A82"/>
    <w:rsid w:val="005975D4"/>
    <w:rsid w:val="005A1822"/>
    <w:rsid w:val="005A4792"/>
    <w:rsid w:val="005A7147"/>
    <w:rsid w:val="005A7AC0"/>
    <w:rsid w:val="005B25A9"/>
    <w:rsid w:val="005B4E4B"/>
    <w:rsid w:val="005D1C68"/>
    <w:rsid w:val="005F40F4"/>
    <w:rsid w:val="005F5FAD"/>
    <w:rsid w:val="0060111E"/>
    <w:rsid w:val="006032D7"/>
    <w:rsid w:val="00604215"/>
    <w:rsid w:val="00604D3A"/>
    <w:rsid w:val="006051F2"/>
    <w:rsid w:val="00610E81"/>
    <w:rsid w:val="00612C00"/>
    <w:rsid w:val="00621D16"/>
    <w:rsid w:val="006259B8"/>
    <w:rsid w:val="00626658"/>
    <w:rsid w:val="006543F6"/>
    <w:rsid w:val="00656CC3"/>
    <w:rsid w:val="006604DE"/>
    <w:rsid w:val="0066435F"/>
    <w:rsid w:val="00667D07"/>
    <w:rsid w:val="006823B4"/>
    <w:rsid w:val="00690994"/>
    <w:rsid w:val="00692EAC"/>
    <w:rsid w:val="006A0DBD"/>
    <w:rsid w:val="006C11F9"/>
    <w:rsid w:val="006C45C8"/>
    <w:rsid w:val="006C61D6"/>
    <w:rsid w:val="006D4439"/>
    <w:rsid w:val="006E52BB"/>
    <w:rsid w:val="006E72B2"/>
    <w:rsid w:val="006F5BD6"/>
    <w:rsid w:val="00706427"/>
    <w:rsid w:val="0070678B"/>
    <w:rsid w:val="00707CB6"/>
    <w:rsid w:val="00710E7B"/>
    <w:rsid w:val="00713AA6"/>
    <w:rsid w:val="00722E99"/>
    <w:rsid w:val="007249B2"/>
    <w:rsid w:val="00736ADA"/>
    <w:rsid w:val="00746916"/>
    <w:rsid w:val="00752788"/>
    <w:rsid w:val="00755C1F"/>
    <w:rsid w:val="00762512"/>
    <w:rsid w:val="00770D46"/>
    <w:rsid w:val="007756FE"/>
    <w:rsid w:val="00787B00"/>
    <w:rsid w:val="007928D0"/>
    <w:rsid w:val="007A4FAA"/>
    <w:rsid w:val="007B096F"/>
    <w:rsid w:val="007B273B"/>
    <w:rsid w:val="007B7093"/>
    <w:rsid w:val="007E332E"/>
    <w:rsid w:val="007E36E7"/>
    <w:rsid w:val="007F3438"/>
    <w:rsid w:val="007F4537"/>
    <w:rsid w:val="008243FB"/>
    <w:rsid w:val="008247E2"/>
    <w:rsid w:val="00830817"/>
    <w:rsid w:val="008535F8"/>
    <w:rsid w:val="00853D40"/>
    <w:rsid w:val="008613FA"/>
    <w:rsid w:val="00874573"/>
    <w:rsid w:val="00892E6C"/>
    <w:rsid w:val="008B3C19"/>
    <w:rsid w:val="008D7954"/>
    <w:rsid w:val="00900757"/>
    <w:rsid w:val="0091092A"/>
    <w:rsid w:val="0091628E"/>
    <w:rsid w:val="0092285A"/>
    <w:rsid w:val="00927D35"/>
    <w:rsid w:val="00945E30"/>
    <w:rsid w:val="009511C3"/>
    <w:rsid w:val="00961716"/>
    <w:rsid w:val="00983BDC"/>
    <w:rsid w:val="00991B0E"/>
    <w:rsid w:val="009972A7"/>
    <w:rsid w:val="00997FF7"/>
    <w:rsid w:val="009A7D9B"/>
    <w:rsid w:val="009B0026"/>
    <w:rsid w:val="009B4471"/>
    <w:rsid w:val="009B50A5"/>
    <w:rsid w:val="009C0CAA"/>
    <w:rsid w:val="009C2988"/>
    <w:rsid w:val="009D4EB9"/>
    <w:rsid w:val="009F34E2"/>
    <w:rsid w:val="00A25D57"/>
    <w:rsid w:val="00A36414"/>
    <w:rsid w:val="00A5234D"/>
    <w:rsid w:val="00A57E45"/>
    <w:rsid w:val="00A67CE4"/>
    <w:rsid w:val="00A741F2"/>
    <w:rsid w:val="00A82AAD"/>
    <w:rsid w:val="00AA21D0"/>
    <w:rsid w:val="00AA4394"/>
    <w:rsid w:val="00AB48F1"/>
    <w:rsid w:val="00AB73CA"/>
    <w:rsid w:val="00AE0064"/>
    <w:rsid w:val="00AE2EBA"/>
    <w:rsid w:val="00B11999"/>
    <w:rsid w:val="00B330EC"/>
    <w:rsid w:val="00B37CD6"/>
    <w:rsid w:val="00B51468"/>
    <w:rsid w:val="00B524C4"/>
    <w:rsid w:val="00B57B74"/>
    <w:rsid w:val="00B62071"/>
    <w:rsid w:val="00B93B22"/>
    <w:rsid w:val="00BB2C3F"/>
    <w:rsid w:val="00BC0740"/>
    <w:rsid w:val="00BC3621"/>
    <w:rsid w:val="00BD2F2A"/>
    <w:rsid w:val="00BD70D7"/>
    <w:rsid w:val="00BF5405"/>
    <w:rsid w:val="00C0415B"/>
    <w:rsid w:val="00C054AF"/>
    <w:rsid w:val="00C05BE7"/>
    <w:rsid w:val="00C07906"/>
    <w:rsid w:val="00C51876"/>
    <w:rsid w:val="00C5528F"/>
    <w:rsid w:val="00C573BA"/>
    <w:rsid w:val="00C81B05"/>
    <w:rsid w:val="00C913EC"/>
    <w:rsid w:val="00C97046"/>
    <w:rsid w:val="00CA1854"/>
    <w:rsid w:val="00CA7121"/>
    <w:rsid w:val="00CC17BA"/>
    <w:rsid w:val="00CC2D6A"/>
    <w:rsid w:val="00CD72C0"/>
    <w:rsid w:val="00CE13C5"/>
    <w:rsid w:val="00CF0158"/>
    <w:rsid w:val="00D07DFB"/>
    <w:rsid w:val="00D127BD"/>
    <w:rsid w:val="00D145EC"/>
    <w:rsid w:val="00D21D18"/>
    <w:rsid w:val="00D34373"/>
    <w:rsid w:val="00D4094C"/>
    <w:rsid w:val="00D43AF9"/>
    <w:rsid w:val="00D45A85"/>
    <w:rsid w:val="00D50701"/>
    <w:rsid w:val="00D56A5F"/>
    <w:rsid w:val="00D57B9D"/>
    <w:rsid w:val="00D60C69"/>
    <w:rsid w:val="00D67F8B"/>
    <w:rsid w:val="00D8090A"/>
    <w:rsid w:val="00D95354"/>
    <w:rsid w:val="00DA064E"/>
    <w:rsid w:val="00DA2847"/>
    <w:rsid w:val="00DA4307"/>
    <w:rsid w:val="00DA58E1"/>
    <w:rsid w:val="00DC2BAB"/>
    <w:rsid w:val="00DD703F"/>
    <w:rsid w:val="00DE4852"/>
    <w:rsid w:val="00DF1480"/>
    <w:rsid w:val="00E17BD5"/>
    <w:rsid w:val="00E17DCB"/>
    <w:rsid w:val="00E22228"/>
    <w:rsid w:val="00E31D76"/>
    <w:rsid w:val="00E41C6C"/>
    <w:rsid w:val="00E5520E"/>
    <w:rsid w:val="00E6001C"/>
    <w:rsid w:val="00E7079C"/>
    <w:rsid w:val="00E70BFD"/>
    <w:rsid w:val="00E71C5F"/>
    <w:rsid w:val="00E73917"/>
    <w:rsid w:val="00E77C11"/>
    <w:rsid w:val="00E92C2A"/>
    <w:rsid w:val="00EA0DED"/>
    <w:rsid w:val="00EA4278"/>
    <w:rsid w:val="00EB6923"/>
    <w:rsid w:val="00EB7B44"/>
    <w:rsid w:val="00EC179F"/>
    <w:rsid w:val="00EC6AD9"/>
    <w:rsid w:val="00EC748D"/>
    <w:rsid w:val="00ED3E87"/>
    <w:rsid w:val="00ED74E1"/>
    <w:rsid w:val="00ED7C7B"/>
    <w:rsid w:val="00EE1127"/>
    <w:rsid w:val="00EE49C1"/>
    <w:rsid w:val="00EF7A08"/>
    <w:rsid w:val="00F073DD"/>
    <w:rsid w:val="00F407F8"/>
    <w:rsid w:val="00F408BA"/>
    <w:rsid w:val="00F67356"/>
    <w:rsid w:val="00F75468"/>
    <w:rsid w:val="00F820B1"/>
    <w:rsid w:val="00F961C1"/>
    <w:rsid w:val="00FA1BA7"/>
    <w:rsid w:val="00FA2284"/>
    <w:rsid w:val="00FA475A"/>
    <w:rsid w:val="00FC1876"/>
    <w:rsid w:val="00FC1B00"/>
    <w:rsid w:val="00FC2865"/>
    <w:rsid w:val="00FE09FC"/>
    <w:rsid w:val="00FE2432"/>
    <w:rsid w:val="00FF487A"/>
    <w:rsid w:val="15D2E8D4"/>
    <w:rsid w:val="161B6B1F"/>
    <w:rsid w:val="189BE770"/>
    <w:rsid w:val="1D01982A"/>
    <w:rsid w:val="34466870"/>
    <w:rsid w:val="3A505323"/>
    <w:rsid w:val="48238B89"/>
    <w:rsid w:val="4AAA48EC"/>
    <w:rsid w:val="4B2F7C7F"/>
    <w:rsid w:val="525BF69E"/>
    <w:rsid w:val="55B0B0B6"/>
    <w:rsid w:val="5B1D79DE"/>
    <w:rsid w:val="67813D48"/>
    <w:rsid w:val="69D9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B965E1"/>
  <w15:chartTrackingRefBased/>
  <w15:docId w15:val="{C7C30EC5-1FDC-4962-B7CC-DA7B0D06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5D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5DDB"/>
    <w:rPr>
      <w:b/>
      <w:sz w:val="24"/>
    </w:rPr>
  </w:style>
  <w:style w:type="paragraph" w:styleId="Footer">
    <w:name w:val="footer"/>
    <w:basedOn w:val="Normal"/>
    <w:link w:val="FooterChar"/>
    <w:uiPriority w:val="99"/>
    <w:unhideWhenUsed/>
    <w:rsid w:val="002C5D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5DDB"/>
    <w:rPr>
      <w:b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F4DF6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425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F3438"/>
    <w:pPr>
      <w:spacing w:before="100" w:beforeAutospacing="1" w:after="100" w:afterAutospacing="1"/>
    </w:pPr>
    <w:rPr>
      <w:b w:val="0"/>
      <w:szCs w:val="24"/>
    </w:rPr>
  </w:style>
  <w:style w:type="character" w:styleId="Strong">
    <w:name w:val="Strong"/>
    <w:basedOn w:val="DefaultParagraphFont"/>
    <w:uiPriority w:val="22"/>
    <w:qFormat/>
    <w:rsid w:val="007F3438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073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73D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73DD"/>
    <w:rPr>
      <w:b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3DD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3DD"/>
    <w:rPr>
      <w:b/>
      <w:bCs/>
    </w:rPr>
  </w:style>
  <w:style w:type="character" w:customStyle="1" w:styleId="me-email-text">
    <w:name w:val="me-email-text"/>
    <w:basedOn w:val="DefaultParagraphFont"/>
    <w:rsid w:val="00AB48F1"/>
  </w:style>
  <w:style w:type="character" w:customStyle="1" w:styleId="apple-converted-space">
    <w:name w:val="apple-converted-space"/>
    <w:basedOn w:val="DefaultParagraphFont"/>
    <w:rsid w:val="00AB48F1"/>
  </w:style>
  <w:style w:type="character" w:customStyle="1" w:styleId="me-email-text-secondary">
    <w:name w:val="me-email-text-secondary"/>
    <w:basedOn w:val="DefaultParagraphFont"/>
    <w:rsid w:val="00AB48F1"/>
  </w:style>
  <w:style w:type="paragraph" w:styleId="Revision">
    <w:name w:val="Revision"/>
    <w:hidden/>
    <w:uiPriority w:val="99"/>
    <w:semiHidden/>
    <w:rsid w:val="00626658"/>
    <w:rPr>
      <w:b/>
      <w:sz w:val="24"/>
    </w:rPr>
  </w:style>
  <w:style w:type="paragraph" w:styleId="ListParagraph">
    <w:name w:val="List Paragraph"/>
    <w:basedOn w:val="Normal"/>
    <w:uiPriority w:val="34"/>
    <w:qFormat/>
    <w:rsid w:val="001476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ialin.teams.microsoft.com/328940fc-6c6a-439d-af7a-923e53793100?id=728057772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tel:+13217549482,,7280577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N2E1MzMwYWEtZDFmZC00YThhLTkzYmYtNzcwN2M0ODUwNDEx%40thread.v2/0?context=%7b%22Tid%22%3a%22a838b7e2-262c-4f1f-9510-c7dca4f1b471%22%2c%22Oid%22%3a%220438d6d9-9d11-44c9-9a30-599436a5bfd7%22%7d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ownhall@glenecho.gov" TargetMode="External"/><Relationship Id="rId2" Type="http://schemas.openxmlformats.org/officeDocument/2006/relationships/hyperlink" Target="mailto:townhall@glenecho.gov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glenecho/Library/Group%20Containers/UBF8T346G9.Office/User%20Content.localized/Templates.localized/Glen%20Echo%20Letterhead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BCADF0F57D247AC3958414343D78B" ma:contentTypeVersion="13" ma:contentTypeDescription="Create a new document." ma:contentTypeScope="" ma:versionID="4cbf9f66e0424be9d8daeeea017496c8">
  <xsd:schema xmlns:xsd="http://www.w3.org/2001/XMLSchema" xmlns:xs="http://www.w3.org/2001/XMLSchema" xmlns:p="http://schemas.microsoft.com/office/2006/metadata/properties" xmlns:ns2="fffe859b-ee51-4ed5-b2e9-57f11b819251" xmlns:ns3="f7096515-4faf-417a-8000-e47697d47de0" targetNamespace="http://schemas.microsoft.com/office/2006/metadata/properties" ma:root="true" ma:fieldsID="00352ad82b65e0e032f00c5feaec598c" ns2:_="" ns3:_="">
    <xsd:import namespace="fffe859b-ee51-4ed5-b2e9-57f11b819251"/>
    <xsd:import namespace="f7096515-4faf-417a-8000-e47697d47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e859b-ee51-4ed5-b2e9-57f11b8192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637ac48-3aa7-4140-8149-e5facd9706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96515-4faf-417a-8000-e47697d47de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ce1ef42-6682-4927-8557-30e926fe5e26}" ma:internalName="TaxCatchAll" ma:showField="CatchAllData" ma:web="f7096515-4faf-417a-8000-e47697d47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fe859b-ee51-4ed5-b2e9-57f11b819251">
      <Terms xmlns="http://schemas.microsoft.com/office/infopath/2007/PartnerControls"/>
    </lcf76f155ced4ddcb4097134ff3c332f>
    <TaxCatchAll xmlns="f7096515-4faf-417a-8000-e47697d47de0" xsi:nil="true"/>
  </documentManagement>
</p:properties>
</file>

<file path=customXml/itemProps1.xml><?xml version="1.0" encoding="utf-8"?>
<ds:datastoreItem xmlns:ds="http://schemas.openxmlformats.org/officeDocument/2006/customXml" ds:itemID="{FFF3B826-65BC-4362-9C52-6C0096B5BB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fe859b-ee51-4ed5-b2e9-57f11b819251"/>
    <ds:schemaRef ds:uri="f7096515-4faf-417a-8000-e47697d47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348B2C-8C77-F749-9B3C-1B6C861E81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C0A8A5-1419-4FD0-A8CE-A613D69AA7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5A43D9-A421-47D9-91B5-9FC8C25F04D4}">
  <ds:schemaRefs>
    <ds:schemaRef ds:uri="http://schemas.microsoft.com/office/2006/metadata/properties"/>
    <ds:schemaRef ds:uri="http://schemas.microsoft.com/office/infopath/2007/PartnerControls"/>
    <ds:schemaRef ds:uri="fffe859b-ee51-4ed5-b2e9-57f11b819251"/>
    <ds:schemaRef ds:uri="f7096515-4faf-417a-8000-e47697d47d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Glen Echo Letterhead 2025.dotx</Template>
  <TotalTime>17</TotalTime>
  <Pages>2</Pages>
  <Words>183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1868</CharactersWithSpaces>
  <SharedDoc>false</SharedDoc>
  <HLinks>
    <vt:vector size="24" baseType="variant">
      <vt:variant>
        <vt:i4>5636119</vt:i4>
      </vt:variant>
      <vt:variant>
        <vt:i4>6</vt:i4>
      </vt:variant>
      <vt:variant>
        <vt:i4>0</vt:i4>
      </vt:variant>
      <vt:variant>
        <vt:i4>5</vt:i4>
      </vt:variant>
      <vt:variant>
        <vt:lpwstr>https://dialin.teams.microsoft.com/328940fc-6c6a-439d-af7a-923e53793100?id=728057772</vt:lpwstr>
      </vt:variant>
      <vt:variant>
        <vt:lpwstr/>
      </vt:variant>
      <vt:variant>
        <vt:i4>7798820</vt:i4>
      </vt:variant>
      <vt:variant>
        <vt:i4>3</vt:i4>
      </vt:variant>
      <vt:variant>
        <vt:i4>0</vt:i4>
      </vt:variant>
      <vt:variant>
        <vt:i4>5</vt:i4>
      </vt:variant>
      <vt:variant>
        <vt:lpwstr>tel:+13217549482,,728057772</vt:lpwstr>
      </vt:variant>
      <vt:variant>
        <vt:lpwstr/>
      </vt:variant>
      <vt:variant>
        <vt:i4>3604573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https://teams.microsoft.com/l/meetup-join/19%3ameeting_N2E1MzMwYWEtZDFmZC00YThhLTkzYmYtNzcwN2M0ODUwNDEx%40thread.v2/0?context=%7b%22Tid%22%3a%22a838b7e2-262c-4f1f-9510-c7dca4f1b471%22%2c%22Oid%22%3a%220438d6d9-9d11-44c9-9a30-599436a5bfd7%22%7d</vt:lpwstr>
      </vt:variant>
      <vt:variant>
        <vt:lpwstr/>
      </vt:variant>
      <vt:variant>
        <vt:i4>3801096</vt:i4>
      </vt:variant>
      <vt:variant>
        <vt:i4>0</vt:i4>
      </vt:variant>
      <vt:variant>
        <vt:i4>0</vt:i4>
      </vt:variant>
      <vt:variant>
        <vt:i4>5</vt:i4>
      </vt:variant>
      <vt:variant>
        <vt:lpwstr>mailto:townhall@glenecho.gov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Treasurer</dc:creator>
  <cp:keywords/>
  <dc:description/>
  <cp:lastModifiedBy>Susan Theis</cp:lastModifiedBy>
  <cp:revision>34</cp:revision>
  <cp:lastPrinted>2025-11-04T22:47:00Z</cp:lastPrinted>
  <dcterms:created xsi:type="dcterms:W3CDTF">2025-10-28T23:37:00Z</dcterms:created>
  <dcterms:modified xsi:type="dcterms:W3CDTF">2025-11-06T15:19:00Z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2025-08-27T18:50:29Z</vt:lpwstr>
  </property>
  <property fmtid="{D5CDD505-2E9C-101B-9397-08002B2CF9AE}" pid="4" name="MSIP_Label_defa4170-0d19-0005-0004-bc88714345d2_Method">
    <vt:lpwstr>Privileged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a838b7e2-262c-4f1f-9510-c7dca4f1b471</vt:lpwstr>
  </property>
  <property fmtid="{D5CDD505-2E9C-101B-9397-08002B2CF9AE}" pid="7" name="MSIP_Label_defa4170-0d19-0005-0004-bc88714345d2_ActionId">
    <vt:lpwstr>d45acfd7-9ff4-4c37-8e81-1e617f20fffd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50, 0, 1, 1</vt:lpwstr>
  </property>
  <property fmtid="{D5CDD505-2E9C-101B-9397-08002B2CF9AE}" pid="10" name="ContentTypeId">
    <vt:lpwstr>0x01010022DBCADF0F57D247AC3958414343D78B</vt:lpwstr>
  </property>
  <property fmtid="{D5CDD505-2E9C-101B-9397-08002B2CF9AE}" pid="11" name="MediaServiceImageTags">
    <vt:lpwstr/>
  </property>
</Properties>
</file>